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B2" w:rsidRPr="00272233" w:rsidRDefault="009032B2" w:rsidP="002722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34pt;margin-top:0;width:41.25pt;height:67.5pt;z-index:251658240;visibility:visible">
            <v:imagedata r:id="rId7" o:title=""/>
            <w10:wrap type="square" side="right"/>
          </v:shape>
        </w:pict>
      </w:r>
      <w:r w:rsidRPr="00272233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272233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9032B2" w:rsidRPr="00CC3975" w:rsidRDefault="009032B2" w:rsidP="00DE3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2B2" w:rsidRPr="00CC3975" w:rsidRDefault="009032B2" w:rsidP="00DE3D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97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9032B2" w:rsidRPr="00CC3975" w:rsidRDefault="009032B2" w:rsidP="00DE3D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975">
        <w:rPr>
          <w:rFonts w:ascii="Times New Roman" w:hAnsi="Times New Roman" w:cs="Times New Roman"/>
          <w:b/>
          <w:bCs/>
          <w:sz w:val="28"/>
          <w:szCs w:val="28"/>
        </w:rPr>
        <w:t xml:space="preserve"> «СМОЛЕНСКИЙ РАЙОН» СМОЛЕНСКОЙ ОБЛАСТИ</w:t>
      </w:r>
    </w:p>
    <w:p w:rsidR="009032B2" w:rsidRPr="00CC3975" w:rsidRDefault="009032B2" w:rsidP="00DE3D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2B2" w:rsidRPr="00CC3975" w:rsidRDefault="009032B2" w:rsidP="00DE3D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97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9032B2" w:rsidRPr="00CC3975" w:rsidRDefault="009032B2" w:rsidP="00DE3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B2" w:rsidRPr="00CC3975" w:rsidRDefault="009032B2" w:rsidP="00DE3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B2" w:rsidRPr="00CC3975" w:rsidRDefault="009032B2" w:rsidP="00DE3DD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3975">
        <w:rPr>
          <w:rFonts w:ascii="Times New Roman" w:hAnsi="Times New Roman" w:cs="Times New Roman"/>
          <w:sz w:val="28"/>
          <w:szCs w:val="28"/>
        </w:rPr>
        <w:t>от «___»__________ № ___</w:t>
      </w:r>
    </w:p>
    <w:p w:rsidR="009032B2" w:rsidRPr="00CC3975" w:rsidRDefault="009032B2" w:rsidP="00DE3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B2" w:rsidRPr="00CC3975" w:rsidRDefault="009032B2" w:rsidP="00DE3DD0">
      <w:pPr>
        <w:pStyle w:val="dash041e0431044b0447043d044b0439"/>
        <w:spacing w:before="0" w:beforeAutospacing="0" w:after="0" w:afterAutospacing="0" w:line="280" w:lineRule="atLeast"/>
        <w:ind w:right="5102"/>
        <w:rPr>
          <w:rStyle w:val="dash041e0431044b0447043d044b0439char"/>
          <w:sz w:val="28"/>
          <w:szCs w:val="28"/>
        </w:rPr>
      </w:pPr>
      <w:r w:rsidRPr="00CC3975">
        <w:rPr>
          <w:rStyle w:val="dash041e0431044b0447043d044b0439char"/>
          <w:sz w:val="28"/>
          <w:szCs w:val="28"/>
        </w:rPr>
        <w:t>Об утверждении программы</w:t>
      </w:r>
    </w:p>
    <w:p w:rsidR="009032B2" w:rsidRPr="00CC3975" w:rsidRDefault="009032B2" w:rsidP="00DE3DD0">
      <w:pPr>
        <w:pStyle w:val="dash041e0431044b0447043d044b0439"/>
        <w:spacing w:before="0" w:beforeAutospacing="0" w:after="0" w:afterAutospacing="0" w:line="280" w:lineRule="atLeast"/>
        <w:ind w:right="5102"/>
        <w:rPr>
          <w:rStyle w:val="dash041e0431044b0447043d044b0439char"/>
          <w:sz w:val="28"/>
          <w:szCs w:val="28"/>
        </w:rPr>
      </w:pPr>
      <w:r w:rsidRPr="00CC3975">
        <w:rPr>
          <w:rStyle w:val="dash041e0431044b0447043d044b0439char"/>
          <w:sz w:val="28"/>
          <w:szCs w:val="28"/>
        </w:rPr>
        <w:t>«Комплексное развитие</w:t>
      </w:r>
    </w:p>
    <w:p w:rsidR="009032B2" w:rsidRPr="00CC3975" w:rsidRDefault="009032B2" w:rsidP="00DE3DD0">
      <w:pPr>
        <w:pStyle w:val="dash041e0431044b0447043d044b0439"/>
        <w:spacing w:before="0" w:beforeAutospacing="0" w:after="0" w:afterAutospacing="0" w:line="280" w:lineRule="atLeast"/>
        <w:ind w:right="5102"/>
        <w:rPr>
          <w:rStyle w:val="dash041e0431044b0447043d044b0439char"/>
          <w:sz w:val="28"/>
          <w:szCs w:val="28"/>
        </w:rPr>
      </w:pPr>
      <w:r w:rsidRPr="00CC3975">
        <w:rPr>
          <w:rStyle w:val="dash041e0431044b0447043d044b0439char"/>
          <w:sz w:val="28"/>
          <w:szCs w:val="28"/>
        </w:rPr>
        <w:t xml:space="preserve">транспортной инфраструктуры </w:t>
      </w:r>
    </w:p>
    <w:p w:rsidR="009032B2" w:rsidRPr="00CC3975" w:rsidRDefault="009032B2" w:rsidP="00DE3DD0">
      <w:pPr>
        <w:pStyle w:val="dash041e0431044b0447043d044b0439"/>
        <w:spacing w:before="0" w:beforeAutospacing="0" w:after="0" w:afterAutospacing="0" w:line="280" w:lineRule="atLeast"/>
        <w:ind w:right="5102"/>
        <w:rPr>
          <w:rStyle w:val="dash041e0431044b0447043d044b0439char"/>
          <w:sz w:val="28"/>
          <w:szCs w:val="28"/>
        </w:rPr>
      </w:pPr>
      <w:r w:rsidRPr="00CC3975">
        <w:rPr>
          <w:rStyle w:val="dash041e0431044b0447043d044b0439char"/>
          <w:sz w:val="28"/>
          <w:szCs w:val="28"/>
        </w:rPr>
        <w:t xml:space="preserve">муниципального образования </w:t>
      </w:r>
    </w:p>
    <w:p w:rsidR="009032B2" w:rsidRPr="00CC3975" w:rsidRDefault="009032B2" w:rsidP="00DE3DD0">
      <w:pPr>
        <w:pStyle w:val="dash041e0431044b0447043d044b0439"/>
        <w:spacing w:before="0" w:beforeAutospacing="0" w:after="0" w:afterAutospacing="0" w:line="280" w:lineRule="atLeast"/>
        <w:ind w:right="5102"/>
        <w:rPr>
          <w:rStyle w:val="dash041e0431044b0447043d044b0439char"/>
          <w:sz w:val="28"/>
          <w:szCs w:val="28"/>
        </w:rPr>
      </w:pPr>
      <w:r w:rsidRPr="00CC3975">
        <w:rPr>
          <w:rStyle w:val="dash041e0431044b0447043d044b0439char"/>
          <w:sz w:val="28"/>
          <w:szCs w:val="28"/>
        </w:rPr>
        <w:t>«Смоленский район» Смоленской области</w:t>
      </w:r>
    </w:p>
    <w:p w:rsidR="009032B2" w:rsidRPr="00CC3975" w:rsidRDefault="009032B2" w:rsidP="00DE3DD0">
      <w:pPr>
        <w:pStyle w:val="dash041e0431044b0447043d044b0439"/>
        <w:spacing w:before="0" w:beforeAutospacing="0" w:after="0" w:afterAutospacing="0" w:line="280" w:lineRule="atLeast"/>
        <w:ind w:right="5102"/>
        <w:rPr>
          <w:rFonts w:ascii="Calibri" w:hAnsi="Calibri" w:cs="Calibri"/>
          <w:sz w:val="28"/>
          <w:szCs w:val="28"/>
        </w:rPr>
      </w:pPr>
      <w:r w:rsidRPr="00CC3975">
        <w:rPr>
          <w:rStyle w:val="dash041e0431044b0447043d044b0439char"/>
          <w:sz w:val="28"/>
          <w:szCs w:val="28"/>
        </w:rPr>
        <w:t>на 2018-</w:t>
      </w:r>
      <w:bookmarkStart w:id="0" w:name="_GoBack"/>
      <w:bookmarkEnd w:id="0"/>
      <w:r>
        <w:rPr>
          <w:rStyle w:val="dash041e0431044b0447043d044b0439char"/>
          <w:sz w:val="28"/>
          <w:szCs w:val="28"/>
        </w:rPr>
        <w:t>2022</w:t>
      </w:r>
      <w:r w:rsidRPr="00CC3975">
        <w:rPr>
          <w:rStyle w:val="dash041e0431044b0447043d044b0439char"/>
          <w:sz w:val="28"/>
          <w:szCs w:val="28"/>
        </w:rPr>
        <w:t>»</w:t>
      </w:r>
    </w:p>
    <w:p w:rsidR="009032B2" w:rsidRPr="00CC3975" w:rsidRDefault="009032B2" w:rsidP="00DE3DD0">
      <w:pPr>
        <w:pStyle w:val="dash041e0431044b0447043d044b0439"/>
        <w:spacing w:before="0" w:beforeAutospacing="0" w:after="200" w:afterAutospacing="0" w:line="260" w:lineRule="atLeast"/>
        <w:rPr>
          <w:rFonts w:ascii="Calibri" w:hAnsi="Calibri" w:cs="Calibri"/>
          <w:sz w:val="28"/>
          <w:szCs w:val="28"/>
        </w:rPr>
      </w:pPr>
      <w:r w:rsidRPr="00CC3975">
        <w:rPr>
          <w:rFonts w:ascii="Calibri" w:hAnsi="Calibri" w:cs="Calibri"/>
          <w:sz w:val="28"/>
          <w:szCs w:val="28"/>
        </w:rPr>
        <w:t> </w:t>
      </w:r>
    </w:p>
    <w:p w:rsidR="009032B2" w:rsidRPr="00CC3975" w:rsidRDefault="009032B2" w:rsidP="00DE3DD0">
      <w:pPr>
        <w:pStyle w:val="dash041e0431044b0447043d044b0439"/>
        <w:spacing w:before="0" w:beforeAutospacing="0" w:after="0" w:afterAutospacing="0" w:line="280" w:lineRule="atLeast"/>
        <w:ind w:firstLine="709"/>
        <w:jc w:val="both"/>
        <w:rPr>
          <w:rStyle w:val="dash041e0431044b0447043d044b0439char"/>
          <w:sz w:val="28"/>
          <w:szCs w:val="28"/>
        </w:rPr>
      </w:pPr>
      <w:r w:rsidRPr="00CC3975">
        <w:rPr>
          <w:sz w:val="28"/>
          <w:szCs w:val="28"/>
        </w:rPr>
        <w:t>В соответствии с Федеральным законом от 06.10.2003 г. «Об общих принципах организации местного самоуправления в Российской Федерации, постановлением Правительства Российской Федерации от 25 декабря 2015 года      № 1440 «Об утверждении требований к программам комплексного развития транспортной инфраструктуры поселений, городских округов», Уставом муниципального образования «Смоленский район» Смоленской области»</w:t>
      </w:r>
      <w:r w:rsidRPr="00CC3975">
        <w:rPr>
          <w:rStyle w:val="dash041e0431044b0447043d044b0439char"/>
          <w:sz w:val="28"/>
          <w:szCs w:val="28"/>
        </w:rPr>
        <w:t>,</w:t>
      </w:r>
    </w:p>
    <w:p w:rsidR="009032B2" w:rsidRPr="00CC3975" w:rsidRDefault="009032B2" w:rsidP="00DE3DD0">
      <w:pPr>
        <w:pStyle w:val="dash041e0431044b0447043d044b0439"/>
        <w:spacing w:before="0" w:beforeAutospacing="0" w:after="0" w:afterAutospacing="0" w:line="280" w:lineRule="atLeast"/>
        <w:ind w:firstLine="709"/>
        <w:jc w:val="both"/>
        <w:rPr>
          <w:rStyle w:val="dash041e0431044b0447043d044b0439char"/>
          <w:sz w:val="28"/>
          <w:szCs w:val="28"/>
        </w:rPr>
      </w:pPr>
    </w:p>
    <w:p w:rsidR="009032B2" w:rsidRPr="00CC3975" w:rsidRDefault="009032B2" w:rsidP="00DE3DD0">
      <w:pPr>
        <w:ind w:firstLine="720"/>
        <w:jc w:val="both"/>
        <w:rPr>
          <w:rStyle w:val="dash041e0431044b0447043d044b0439char"/>
          <w:rFonts w:ascii="Times New Roman" w:hAnsi="Times New Roman" w:cs="Times New Roman"/>
          <w:sz w:val="28"/>
          <w:szCs w:val="28"/>
        </w:rPr>
      </w:pPr>
      <w:r w:rsidRPr="00CC397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 ПОСТАНОВЛЯЕТ:</w:t>
      </w:r>
    </w:p>
    <w:p w:rsidR="009032B2" w:rsidRPr="00CC3975" w:rsidRDefault="009032B2" w:rsidP="002D56BC">
      <w:pPr>
        <w:pStyle w:val="juscontext"/>
        <w:spacing w:after="0"/>
        <w:ind w:firstLine="900"/>
        <w:rPr>
          <w:sz w:val="28"/>
          <w:szCs w:val="28"/>
        </w:rPr>
      </w:pPr>
      <w:bookmarkStart w:id="1" w:name="Par227"/>
      <w:bookmarkEnd w:id="1"/>
      <w:r w:rsidRPr="00CC3975">
        <w:rPr>
          <w:sz w:val="28"/>
          <w:szCs w:val="28"/>
        </w:rPr>
        <w:t>1. Утвердить программу «Комплексное развитие транспортной инфраструктуры муниципального образования «Смоленский район»</w:t>
      </w:r>
      <w:r>
        <w:rPr>
          <w:sz w:val="28"/>
          <w:szCs w:val="28"/>
        </w:rPr>
        <w:t xml:space="preserve"> Смоленской области на 2018-2022</w:t>
      </w:r>
      <w:r w:rsidRPr="00CC3975">
        <w:rPr>
          <w:sz w:val="28"/>
          <w:szCs w:val="28"/>
        </w:rPr>
        <w:t xml:space="preserve"> гг.» согласно приложению.</w:t>
      </w:r>
    </w:p>
    <w:p w:rsidR="009032B2" w:rsidRDefault="009032B2" w:rsidP="002D56BC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CC397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032B2" w:rsidRPr="002D56BC" w:rsidRDefault="009032B2" w:rsidP="002D56BC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56B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– начальника управления жилищно-коммунального хозяйства, строительства и коммуникаций Администрации муниципального образования «Смоленский район» Смоленской области (Ковалев Д.В.).</w:t>
      </w:r>
    </w:p>
    <w:p w:rsidR="009032B2" w:rsidRDefault="009032B2" w:rsidP="00FE4267">
      <w:pPr>
        <w:spacing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9032B2" w:rsidRDefault="009032B2" w:rsidP="00FE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7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32B2" w:rsidRPr="00FE4267" w:rsidRDefault="009032B2" w:rsidP="00FE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                                </w:t>
      </w:r>
      <w:r w:rsidRPr="00FE4267">
        <w:rPr>
          <w:rFonts w:ascii="Times New Roman" w:hAnsi="Times New Roman" w:cs="Times New Roman"/>
          <w:b/>
          <w:bCs/>
          <w:sz w:val="28"/>
          <w:szCs w:val="28"/>
        </w:rPr>
        <w:t>О.Ю. Язева</w:t>
      </w:r>
    </w:p>
    <w:p w:rsidR="009032B2" w:rsidRPr="00FE4267" w:rsidRDefault="009032B2" w:rsidP="00FE4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2B2" w:rsidRPr="00FE4267" w:rsidRDefault="009032B2" w:rsidP="00FE4267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FE426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9032B2" w:rsidRDefault="009032B2" w:rsidP="00FE4267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FE42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E4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032B2" w:rsidRPr="00FE4267" w:rsidRDefault="009032B2" w:rsidP="00FE4267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FE42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9032B2" w:rsidRPr="00FE4267" w:rsidRDefault="009032B2" w:rsidP="00FE4267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FE42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4267">
        <w:rPr>
          <w:rFonts w:ascii="Times New Roman" w:hAnsi="Times New Roman" w:cs="Times New Roman"/>
          <w:sz w:val="24"/>
          <w:szCs w:val="24"/>
        </w:rPr>
        <w:t>Смоленск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E426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4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2B2" w:rsidRPr="00FE4267" w:rsidRDefault="009032B2" w:rsidP="00FE4267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FE4267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</w:p>
    <w:p w:rsidR="009032B2" w:rsidRPr="00FE4267" w:rsidRDefault="009032B2" w:rsidP="00FE4267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FE42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№ ____   от ____  201__г.</w:t>
      </w:r>
    </w:p>
    <w:p w:rsidR="009032B2" w:rsidRPr="00FE4267" w:rsidRDefault="009032B2" w:rsidP="00FE4267">
      <w:pPr>
        <w:pStyle w:val="a0"/>
        <w:jc w:val="center"/>
        <w:rPr>
          <w:b/>
          <w:bCs/>
        </w:rPr>
      </w:pPr>
    </w:p>
    <w:p w:rsidR="009032B2" w:rsidRPr="00FE4267" w:rsidRDefault="009032B2" w:rsidP="00FE4267">
      <w:pPr>
        <w:pStyle w:val="a0"/>
        <w:jc w:val="center"/>
        <w:rPr>
          <w:b/>
          <w:bCs/>
        </w:rPr>
      </w:pPr>
    </w:p>
    <w:p w:rsidR="009032B2" w:rsidRPr="00F439DD" w:rsidRDefault="009032B2" w:rsidP="00FE4267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9D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9032B2" w:rsidRPr="00F439DD" w:rsidRDefault="009032B2" w:rsidP="00FE4267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9DD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транспортной инфраструктуры</w:t>
      </w:r>
    </w:p>
    <w:p w:rsidR="009032B2" w:rsidRPr="00F439DD" w:rsidRDefault="009032B2" w:rsidP="00FE4267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9D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9032B2" w:rsidRPr="00F439DD" w:rsidRDefault="009032B2" w:rsidP="00FE4267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9DD">
        <w:rPr>
          <w:rFonts w:ascii="Times New Roman" w:hAnsi="Times New Roman" w:cs="Times New Roman"/>
          <w:b/>
          <w:bCs/>
          <w:sz w:val="28"/>
          <w:szCs w:val="28"/>
        </w:rPr>
        <w:t>«Смоленский район Смоленской области на 2018-2022гг.»</w:t>
      </w:r>
    </w:p>
    <w:p w:rsidR="009032B2" w:rsidRPr="00F439DD" w:rsidRDefault="009032B2" w:rsidP="00FE4267">
      <w:pPr>
        <w:pStyle w:val="a"/>
        <w:numPr>
          <w:ilvl w:val="0"/>
          <w:numId w:val="5"/>
        </w:num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F439DD">
        <w:rPr>
          <w:rFonts w:ascii="Times New Roman" w:hAnsi="Times New Roman" w:cs="Times New Roman"/>
          <w:b/>
          <w:bCs/>
        </w:rPr>
        <w:t>ПАСПОРТ ПРОГРАММЫ</w:t>
      </w:r>
    </w:p>
    <w:tbl>
      <w:tblPr>
        <w:tblW w:w="9496" w:type="dxa"/>
        <w:tblInd w:w="-106" w:type="dxa"/>
        <w:tblLayout w:type="fixed"/>
        <w:tblLook w:val="0000"/>
      </w:tblPr>
      <w:tblGrid>
        <w:gridCol w:w="3060"/>
        <w:gridCol w:w="6436"/>
      </w:tblGrid>
      <w:tr w:rsidR="009032B2" w:rsidRPr="00F439DD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2B2" w:rsidRPr="00F439DD" w:rsidRDefault="009032B2" w:rsidP="007C3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1.1. Наименование  Программы    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B2" w:rsidRPr="00F439DD" w:rsidRDefault="009032B2" w:rsidP="007C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транспортной инфраструктуры муниципального образования «Смоленский район» Смоленской области  на 2018-2022 годы (далее - Программа)</w:t>
            </w:r>
          </w:p>
        </w:tc>
      </w:tr>
      <w:tr w:rsidR="009032B2" w:rsidRPr="00F439DD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2B2" w:rsidRPr="00F439DD" w:rsidRDefault="009032B2" w:rsidP="007C3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 Основание для разработки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B2" w:rsidRPr="00F439DD" w:rsidRDefault="009032B2" w:rsidP="007C3A9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-Градостроительный кодекс Российской Федерации;</w:t>
            </w:r>
          </w:p>
          <w:p w:rsidR="009032B2" w:rsidRPr="00F439DD" w:rsidRDefault="009032B2" w:rsidP="007C3A9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-Постановление Правительства Российской Федерации от 25 декабря 2015 года N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9032B2" w:rsidRPr="00F439DD" w:rsidRDefault="009032B2" w:rsidP="007C3A9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 xml:space="preserve">Устав муниципального образования «Смоленский район» Смоленской </w:t>
            </w:r>
            <w:r w:rsidRPr="00F43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</w:t>
            </w: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2B2" w:rsidRPr="00F439DD" w:rsidRDefault="009032B2" w:rsidP="007C3A9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2B2" w:rsidRPr="00F439DD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2B2" w:rsidRPr="00F439DD" w:rsidRDefault="009032B2" w:rsidP="007C3A9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1.3.Наименование заказчика и разработчика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B2" w:rsidRPr="00F439DD" w:rsidRDefault="009032B2" w:rsidP="007C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«Смоленский район» Смоленской </w:t>
            </w:r>
            <w:r w:rsidRPr="00F43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</w:t>
            </w:r>
          </w:p>
          <w:p w:rsidR="009032B2" w:rsidRPr="00F439DD" w:rsidRDefault="009032B2" w:rsidP="007C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2B2" w:rsidRPr="00F439DD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2B2" w:rsidRPr="00F439DD" w:rsidRDefault="009032B2" w:rsidP="007C3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1.4. Цель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B2" w:rsidRPr="00F439DD" w:rsidRDefault="009032B2" w:rsidP="007C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транспортной инфраструктуры, сбалансированное развитие и скоординированное с иными сферами жизнедеятельности поселения  </w:t>
            </w:r>
          </w:p>
        </w:tc>
      </w:tr>
      <w:tr w:rsidR="009032B2" w:rsidRPr="00F439DD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2B2" w:rsidRPr="00F439DD" w:rsidRDefault="009032B2" w:rsidP="007C3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1.5. Задачи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B2" w:rsidRPr="00F439DD" w:rsidRDefault="009032B2" w:rsidP="007C3A9E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Основными задачами Программы являются:</w:t>
            </w:r>
          </w:p>
          <w:p w:rsidR="009032B2" w:rsidRPr="00F439DD" w:rsidRDefault="009032B2" w:rsidP="007C3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-формирование условий для социально- экономического развития;</w:t>
            </w:r>
          </w:p>
          <w:p w:rsidR="009032B2" w:rsidRPr="00F439DD" w:rsidRDefault="009032B2" w:rsidP="007C3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-повышение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деятельность;</w:t>
            </w:r>
          </w:p>
          <w:p w:rsidR="009032B2" w:rsidRPr="00F439DD" w:rsidRDefault="009032B2" w:rsidP="007C3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- снижение негативного воздействия транспортной инфраструктуры на окружающую среду поселения.</w:t>
            </w:r>
          </w:p>
          <w:p w:rsidR="009032B2" w:rsidRPr="00F439DD" w:rsidRDefault="009032B2" w:rsidP="007C3A9E">
            <w:pPr>
              <w:tabs>
                <w:tab w:val="left" w:pos="432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2B2" w:rsidRPr="00F439DD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2B2" w:rsidRPr="00F439DD" w:rsidRDefault="009032B2" w:rsidP="007C3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1.6.Целевые показатели 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B2" w:rsidRPr="00F439DD" w:rsidRDefault="009032B2" w:rsidP="007C3A9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Технико- экономические,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деятельности.</w:t>
            </w:r>
          </w:p>
        </w:tc>
      </w:tr>
      <w:tr w:rsidR="009032B2" w:rsidRPr="00F439DD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2B2" w:rsidRPr="00F439DD" w:rsidRDefault="009032B2" w:rsidP="007C3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1.7. Срок и этапы реализации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B2" w:rsidRPr="00F439DD" w:rsidRDefault="009032B2" w:rsidP="007C3A9E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2018-2022годы</w:t>
            </w:r>
          </w:p>
          <w:p w:rsidR="009032B2" w:rsidRPr="00F439DD" w:rsidRDefault="009032B2" w:rsidP="007C3A9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2B2" w:rsidRPr="00F439DD">
        <w:trPr>
          <w:trHeight w:val="38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9032B2" w:rsidRPr="00F439DD" w:rsidRDefault="009032B2" w:rsidP="007C3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1.8. Объемы требуемых капитальных вложений</w:t>
            </w:r>
          </w:p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B2" w:rsidRPr="00F439DD" w:rsidRDefault="009032B2" w:rsidP="007C3A9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F439DD">
              <w:rPr>
                <w:rFonts w:ascii="Times New Roman" w:hAnsi="Times New Roman" w:cs="Times New Roman"/>
                <w:color w:val="auto"/>
              </w:rPr>
              <w:t xml:space="preserve">Финансовое обеспечение мероприятий Программы осуществляется за счет средств бюджета поселения в рамках муниципальных программ. </w:t>
            </w:r>
          </w:p>
          <w:p w:rsidR="009032B2" w:rsidRPr="00F439DD" w:rsidRDefault="009032B2" w:rsidP="007C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 xml:space="preserve">Для выполнения мероприятий Программы необходимо </w:t>
            </w: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2000000 млн.рублей</w:t>
            </w: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9032B2" w:rsidRPr="00F439DD" w:rsidRDefault="009032B2" w:rsidP="007C3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2018 году – 400 тыс.руб.</w:t>
            </w:r>
          </w:p>
          <w:p w:rsidR="009032B2" w:rsidRPr="00F439DD" w:rsidRDefault="009032B2" w:rsidP="007C3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2019 году – 400 тыс.руб.</w:t>
            </w:r>
          </w:p>
          <w:p w:rsidR="009032B2" w:rsidRPr="00F439DD" w:rsidRDefault="009032B2" w:rsidP="007C3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2020 году – 400 тыс.руб.</w:t>
            </w:r>
          </w:p>
          <w:p w:rsidR="009032B2" w:rsidRPr="00F439DD" w:rsidRDefault="009032B2" w:rsidP="007C3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2021 году – 400 тыс.руб.</w:t>
            </w:r>
          </w:p>
          <w:p w:rsidR="009032B2" w:rsidRPr="00F439DD" w:rsidRDefault="009032B2" w:rsidP="007C3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2022 году – 400 тыс.руб.</w:t>
            </w:r>
          </w:p>
          <w:p w:rsidR="009032B2" w:rsidRPr="00F439DD" w:rsidRDefault="009032B2" w:rsidP="007C3A9E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Финансирование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9032B2" w:rsidRPr="00F439DD">
        <w:trPr>
          <w:trHeight w:val="380"/>
        </w:trPr>
        <w:tc>
          <w:tcPr>
            <w:tcW w:w="3060" w:type="dxa"/>
            <w:tcBorders>
              <w:left w:val="single" w:sz="4" w:space="0" w:color="000000"/>
            </w:tcBorders>
          </w:tcPr>
          <w:p w:rsidR="009032B2" w:rsidRPr="00F439DD" w:rsidRDefault="009032B2" w:rsidP="007C3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1.9. Ожидаемые результаты реализации Программы</w:t>
            </w:r>
          </w:p>
        </w:tc>
        <w:tc>
          <w:tcPr>
            <w:tcW w:w="6436" w:type="dxa"/>
            <w:tcBorders>
              <w:left w:val="single" w:sz="4" w:space="0" w:color="000000"/>
              <w:right w:val="single" w:sz="4" w:space="0" w:color="000000"/>
            </w:tcBorders>
          </w:tcPr>
          <w:p w:rsidR="009032B2" w:rsidRPr="00F439DD" w:rsidRDefault="009032B2" w:rsidP="007C3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 к  2022 году предполагается:</w:t>
            </w:r>
          </w:p>
          <w:p w:rsidR="009032B2" w:rsidRPr="00F439DD" w:rsidRDefault="009032B2" w:rsidP="007C3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1. Развитие транспортной инфраструктуры;</w:t>
            </w:r>
          </w:p>
          <w:p w:rsidR="009032B2" w:rsidRPr="00F439DD" w:rsidRDefault="009032B2" w:rsidP="007C3A9E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 xml:space="preserve">2.  Развитие сети дорог поселения;  </w:t>
            </w:r>
          </w:p>
          <w:p w:rsidR="009032B2" w:rsidRPr="00F439DD" w:rsidRDefault="009032B2" w:rsidP="007C3A9E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3. Снижение негативного воздействия транспорта  на окружающую среду и здоровья населения;</w:t>
            </w:r>
          </w:p>
          <w:p w:rsidR="009032B2" w:rsidRPr="00F439DD" w:rsidRDefault="009032B2" w:rsidP="007C3A9E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4. Повышение безопасности дорожного движения.</w:t>
            </w:r>
          </w:p>
          <w:p w:rsidR="009032B2" w:rsidRPr="00F439DD" w:rsidRDefault="009032B2" w:rsidP="007C3A9E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2B2" w:rsidRPr="00F439DD" w:rsidRDefault="009032B2" w:rsidP="007C3A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2B2" w:rsidRPr="00F439DD" w:rsidRDefault="009032B2" w:rsidP="007C3A9E">
      <w:pPr>
        <w:pStyle w:val="a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</w:rPr>
      </w:pPr>
      <w:r w:rsidRPr="00F439DD">
        <w:rPr>
          <w:rFonts w:ascii="Times New Roman" w:hAnsi="Times New Roman" w:cs="Times New Roman"/>
          <w:b/>
          <w:bCs/>
        </w:rPr>
        <w:t>ПРОГРАММА КОМПЛЕКСНОГО РАЗВИТИЯ ТРАНСПОРТНОЙ ИНФРАСТРУКТУРЫ МУНИЦИПАЛЬНОГО ОБРАЗОВАНИЯ «СМОЛЕНСКИЙ  РАЙОН» СМОЛЕНСКОЙ ОБЛАСТИ НА 2018-2022 ГОДЫ</w:t>
      </w:r>
    </w:p>
    <w:p w:rsidR="009032B2" w:rsidRPr="00F439DD" w:rsidRDefault="009032B2" w:rsidP="007C3A9E">
      <w:pPr>
        <w:pStyle w:val="a"/>
        <w:ind w:left="1080"/>
        <w:rPr>
          <w:rFonts w:ascii="Times New Roman" w:hAnsi="Times New Roman" w:cs="Times New Roman"/>
          <w:b/>
          <w:bCs/>
        </w:rPr>
      </w:pPr>
    </w:p>
    <w:p w:rsidR="009032B2" w:rsidRPr="00F439DD" w:rsidRDefault="009032B2" w:rsidP="002D56BC">
      <w:pPr>
        <w:pStyle w:val="a"/>
        <w:ind w:left="142"/>
        <w:jc w:val="center"/>
        <w:rPr>
          <w:rFonts w:ascii="Times New Roman" w:hAnsi="Times New Roman" w:cs="Times New Roman"/>
          <w:u w:val="single"/>
        </w:rPr>
      </w:pPr>
      <w:r w:rsidRPr="00F439DD">
        <w:rPr>
          <w:rFonts w:ascii="Times New Roman" w:hAnsi="Times New Roman" w:cs="Times New Roman"/>
        </w:rPr>
        <w:t xml:space="preserve">2.1. </w:t>
      </w:r>
      <w:r w:rsidRPr="00F439DD">
        <w:rPr>
          <w:rFonts w:ascii="Times New Roman" w:hAnsi="Times New Roman" w:cs="Times New Roman"/>
          <w:u w:val="single"/>
        </w:rPr>
        <w:t>Характеристика существующего состояния транспортной инфраструктуры муниципального образования «Смоленский район» Смоленской области, описание проблемы.</w:t>
      </w:r>
    </w:p>
    <w:p w:rsidR="009032B2" w:rsidRPr="00F439DD" w:rsidRDefault="009032B2" w:rsidP="002D56BC">
      <w:pPr>
        <w:pStyle w:val="a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7C3A9E">
      <w:pPr>
        <w:pStyle w:val="a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9DD">
        <w:rPr>
          <w:rFonts w:ascii="Times New Roman" w:hAnsi="Times New Roman" w:cs="Times New Roman"/>
          <w:sz w:val="28"/>
          <w:szCs w:val="28"/>
        </w:rPr>
        <w:t>В настоящее время внешние связи сельского поселения поддерживаются транспортной сетью автомобильных дорог общего пользования местного значения. По территории муниципального образования «Смоленский район» Смоленской области проходят следующие автомобильные дороги общего пользования:</w:t>
      </w:r>
    </w:p>
    <w:p w:rsidR="009032B2" w:rsidRPr="00F439DD" w:rsidRDefault="009032B2" w:rsidP="007C3A9E">
      <w:pPr>
        <w:pStyle w:val="a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9414"/>
      </w:tblGrid>
      <w:tr w:rsidR="009032B2" w:rsidRPr="00F439DD">
        <w:tc>
          <w:tcPr>
            <w:tcW w:w="617" w:type="dxa"/>
          </w:tcPr>
          <w:p w:rsidR="009032B2" w:rsidRPr="00F439DD" w:rsidRDefault="009032B2" w:rsidP="007C3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9032B2" w:rsidRPr="00F439DD" w:rsidRDefault="009032B2" w:rsidP="007C3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414" w:type="dxa"/>
          </w:tcPr>
          <w:p w:rsidR="009032B2" w:rsidRPr="00F439DD" w:rsidRDefault="009032B2" w:rsidP="007C3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(деревни)</w:t>
            </w:r>
          </w:p>
        </w:tc>
      </w:tr>
      <w:tr w:rsidR="009032B2" w:rsidRPr="00F439DD">
        <w:tc>
          <w:tcPr>
            <w:tcW w:w="617" w:type="dxa"/>
          </w:tcPr>
          <w:p w:rsidR="009032B2" w:rsidRPr="00F439DD" w:rsidRDefault="009032B2" w:rsidP="007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14" w:type="dxa"/>
          </w:tcPr>
          <w:p w:rsidR="009032B2" w:rsidRPr="00F439DD" w:rsidRDefault="009032B2" w:rsidP="007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Автомобильная дорога по д. Стежки</w:t>
            </w:r>
          </w:p>
        </w:tc>
      </w:tr>
      <w:tr w:rsidR="009032B2" w:rsidRPr="00F439DD">
        <w:tc>
          <w:tcPr>
            <w:tcW w:w="617" w:type="dxa"/>
          </w:tcPr>
          <w:p w:rsidR="009032B2" w:rsidRPr="00F439DD" w:rsidRDefault="009032B2" w:rsidP="007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414" w:type="dxa"/>
          </w:tcPr>
          <w:p w:rsidR="009032B2" w:rsidRPr="00F439DD" w:rsidRDefault="009032B2" w:rsidP="007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Автомобильная дорога по д. Дрожжино </w:t>
            </w:r>
          </w:p>
        </w:tc>
      </w:tr>
      <w:tr w:rsidR="009032B2" w:rsidRPr="00F439DD">
        <w:tc>
          <w:tcPr>
            <w:tcW w:w="617" w:type="dxa"/>
          </w:tcPr>
          <w:p w:rsidR="009032B2" w:rsidRPr="00F439DD" w:rsidRDefault="009032B2" w:rsidP="007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414" w:type="dxa"/>
          </w:tcPr>
          <w:p w:rsidR="009032B2" w:rsidRPr="00F439DD" w:rsidRDefault="009032B2" w:rsidP="007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Автомобильная дорога по д. Лахтеево</w:t>
            </w:r>
          </w:p>
        </w:tc>
      </w:tr>
      <w:tr w:rsidR="009032B2" w:rsidRPr="00F439DD">
        <w:tc>
          <w:tcPr>
            <w:tcW w:w="617" w:type="dxa"/>
          </w:tcPr>
          <w:p w:rsidR="009032B2" w:rsidRPr="00F439DD" w:rsidRDefault="009032B2" w:rsidP="007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414" w:type="dxa"/>
          </w:tcPr>
          <w:p w:rsidR="009032B2" w:rsidRPr="00F439DD" w:rsidRDefault="009032B2" w:rsidP="007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Автомобильная дорога по д. Быльники</w:t>
            </w:r>
          </w:p>
        </w:tc>
      </w:tr>
      <w:tr w:rsidR="009032B2" w:rsidRPr="00F439DD">
        <w:tc>
          <w:tcPr>
            <w:tcW w:w="617" w:type="dxa"/>
          </w:tcPr>
          <w:p w:rsidR="009032B2" w:rsidRPr="00F439DD" w:rsidRDefault="009032B2" w:rsidP="007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414" w:type="dxa"/>
          </w:tcPr>
          <w:p w:rsidR="009032B2" w:rsidRPr="00F439DD" w:rsidRDefault="009032B2" w:rsidP="007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Автомобильная дорога по д. Муравщина</w:t>
            </w:r>
          </w:p>
        </w:tc>
      </w:tr>
    </w:tbl>
    <w:p w:rsidR="009032B2" w:rsidRPr="00F439DD" w:rsidRDefault="009032B2" w:rsidP="00205EDE">
      <w:pPr>
        <w:autoSpaceDE w:val="0"/>
        <w:autoSpaceDN w:val="0"/>
        <w:adjustRightInd w:val="0"/>
        <w:spacing w:after="0" w:line="240" w:lineRule="auto"/>
        <w:ind w:firstLine="660"/>
        <w:outlineLvl w:val="1"/>
        <w:rPr>
          <w:rFonts w:ascii="Times New Roman" w:hAnsi="Times New Roman" w:cs="Times New Roman"/>
          <w:sz w:val="28"/>
          <w:szCs w:val="28"/>
        </w:rPr>
      </w:pPr>
    </w:p>
    <w:p w:rsidR="009032B2" w:rsidRPr="002D56BC" w:rsidRDefault="009032B2" w:rsidP="002D56BC">
      <w:pPr>
        <w:autoSpaceDE w:val="0"/>
        <w:autoSpaceDN w:val="0"/>
        <w:adjustRightInd w:val="0"/>
        <w:spacing w:after="0" w:line="240" w:lineRule="auto"/>
        <w:ind w:firstLine="660"/>
        <w:outlineLvl w:val="1"/>
        <w:rPr>
          <w:rFonts w:ascii="Times New Roman" w:hAnsi="Times New Roman" w:cs="Times New Roman"/>
          <w:sz w:val="28"/>
          <w:szCs w:val="28"/>
        </w:rPr>
      </w:pPr>
      <w:r w:rsidRPr="00F439DD">
        <w:rPr>
          <w:rFonts w:ascii="Times New Roman" w:hAnsi="Times New Roman" w:cs="Times New Roman"/>
          <w:sz w:val="28"/>
          <w:szCs w:val="28"/>
        </w:rPr>
        <w:t>Одной из основных проблем автодорожной сети муниципального образования «Смоленский район» Смоленской области то, что большая часть автомобильных дорог общего пользования местного значения не соответствует требуемому техническому уровню</w:t>
      </w:r>
    </w:p>
    <w:p w:rsidR="009032B2" w:rsidRPr="00F439DD" w:rsidRDefault="009032B2" w:rsidP="00807D5F">
      <w:pPr>
        <w:pStyle w:val="a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17698A">
      <w:pPr>
        <w:pStyle w:val="a0"/>
        <w:ind w:left="33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F439DD">
        <w:rPr>
          <w:rFonts w:ascii="Times New Roman" w:hAnsi="Times New Roman" w:cs="Times New Roman"/>
          <w:sz w:val="28"/>
          <w:szCs w:val="28"/>
        </w:rPr>
        <w:t>.</w:t>
      </w:r>
      <w:r w:rsidRPr="00F439DD">
        <w:rPr>
          <w:rFonts w:ascii="Times New Roman" w:hAnsi="Times New Roman" w:cs="Times New Roman"/>
          <w:sz w:val="28"/>
          <w:szCs w:val="28"/>
          <w:u w:val="single"/>
        </w:rPr>
        <w:t xml:space="preserve"> Анализ современной обеспеченности объектами транспортной инфраструктуры</w:t>
      </w:r>
    </w:p>
    <w:p w:rsidR="009032B2" w:rsidRPr="00F439DD" w:rsidRDefault="009032B2" w:rsidP="00807D5F">
      <w:pPr>
        <w:pStyle w:val="a0"/>
        <w:ind w:left="33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32B2" w:rsidRPr="00F439DD" w:rsidRDefault="009032B2" w:rsidP="00807D5F">
      <w:pPr>
        <w:pStyle w:val="printj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439DD">
        <w:rPr>
          <w:rFonts w:ascii="Times New Roman" w:hAnsi="Times New Roman" w:cs="Times New Roman"/>
          <w:sz w:val="28"/>
          <w:szCs w:val="28"/>
        </w:rPr>
        <w:t>За последние 15 лет интенсивность движения автотранспорта увеличилась в 3 раза, количество автотранспорта в личном пользовании возросло в 4 раза, а площадь дорог осталась на прежнем уровне.</w:t>
      </w:r>
    </w:p>
    <w:p w:rsidR="009032B2" w:rsidRPr="00F439DD" w:rsidRDefault="009032B2" w:rsidP="00807D5F">
      <w:pPr>
        <w:pStyle w:val="printj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439DD">
        <w:rPr>
          <w:rFonts w:ascii="Times New Roman" w:hAnsi="Times New Roman" w:cs="Times New Roman"/>
          <w:sz w:val="28"/>
          <w:szCs w:val="28"/>
        </w:rPr>
        <w:t>В связи с ростом количества автотранспорта возросла интенсивность движения по улично-дорожной сети и, соответственно, возрос износ покрытия дорог.</w:t>
      </w:r>
    </w:p>
    <w:p w:rsidR="009032B2" w:rsidRPr="00F439DD" w:rsidRDefault="009032B2" w:rsidP="00807D5F">
      <w:pPr>
        <w:pStyle w:val="a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2B2" w:rsidRPr="00F439DD" w:rsidRDefault="009032B2" w:rsidP="0017698A">
      <w:pPr>
        <w:pStyle w:val="NormalWeb"/>
        <w:spacing w:before="0" w:beforeAutospacing="0" w:after="0" w:afterAutospacing="0" w:line="238" w:lineRule="atLeast"/>
        <w:ind w:left="55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F439DD">
        <w:rPr>
          <w:rFonts w:ascii="Times New Roman" w:hAnsi="Times New Roman" w:cs="Times New Roman"/>
          <w:sz w:val="28"/>
          <w:szCs w:val="28"/>
        </w:rPr>
        <w:t xml:space="preserve">. </w:t>
      </w:r>
      <w:r w:rsidRPr="00F439DD">
        <w:rPr>
          <w:rFonts w:ascii="Times New Roman" w:hAnsi="Times New Roman" w:cs="Times New Roman"/>
          <w:sz w:val="28"/>
          <w:szCs w:val="28"/>
          <w:u w:val="single"/>
        </w:rPr>
        <w:t>Принципиальные варианты развития и оценка по целевым показателям развития транспортной инфраструктуры муниципального образования «Смоленский район» Смоленской области.</w:t>
      </w:r>
    </w:p>
    <w:p w:rsidR="009032B2" w:rsidRPr="00F439DD" w:rsidRDefault="009032B2" w:rsidP="0017698A">
      <w:pPr>
        <w:pStyle w:val="NormalWeb"/>
        <w:spacing w:before="0" w:beforeAutospacing="0" w:after="0" w:afterAutospacing="0" w:line="238" w:lineRule="atLeast"/>
        <w:ind w:left="550"/>
        <w:rPr>
          <w:rFonts w:ascii="Times New Roman" w:hAnsi="Times New Roman" w:cs="Times New Roman"/>
          <w:sz w:val="28"/>
          <w:szCs w:val="28"/>
          <w:u w:val="single"/>
        </w:rPr>
      </w:pPr>
    </w:p>
    <w:p w:rsidR="009032B2" w:rsidRPr="00F439DD" w:rsidRDefault="009032B2" w:rsidP="00807D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9DD">
        <w:rPr>
          <w:rFonts w:ascii="Times New Roman" w:hAnsi="Times New Roman" w:cs="Times New Roman"/>
          <w:sz w:val="28"/>
          <w:szCs w:val="28"/>
        </w:rPr>
        <w:t>Основными вариантами для развития дорожно-транспортной сети  муниципального образования «Смоленский район» Смоленской области являются: проектирование, строительство, реконструкция и  капитальный ремонт дорог местного значения.</w:t>
      </w:r>
    </w:p>
    <w:p w:rsidR="009032B2" w:rsidRPr="00F439DD" w:rsidRDefault="009032B2" w:rsidP="00807D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9DD">
        <w:rPr>
          <w:rFonts w:ascii="Times New Roman" w:hAnsi="Times New Roman" w:cs="Times New Roman"/>
          <w:sz w:val="28"/>
          <w:szCs w:val="28"/>
        </w:rPr>
        <w:t>Решение задач Программы осуществляется путем предоставления из областного бюджета субсидий местному бюджету на проектирование, строительство, реконструкцию, капитальный ремонт дорог местного значения, что должно обеспечить проведение указанных работ в установленные сроки и поддержание транспортно - эксплуатационного состояния автомобильных дорог в соответствии с действующими нормативными требованиями.</w:t>
      </w:r>
    </w:p>
    <w:p w:rsidR="009032B2" w:rsidRPr="00F439DD" w:rsidRDefault="009032B2" w:rsidP="00807D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9DD">
        <w:rPr>
          <w:rFonts w:ascii="Times New Roman" w:hAnsi="Times New Roman" w:cs="Times New Roman"/>
          <w:sz w:val="28"/>
          <w:szCs w:val="28"/>
        </w:rPr>
        <w:t>Работы по проектированию включают в себя комплекс мероприятий по разработке проектно-сметной и изыскательской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дороги местного значения.</w:t>
      </w:r>
    </w:p>
    <w:p w:rsidR="009032B2" w:rsidRPr="00F439DD" w:rsidRDefault="009032B2" w:rsidP="00807D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9DD">
        <w:rPr>
          <w:rFonts w:ascii="Times New Roman" w:hAnsi="Times New Roman" w:cs="Times New Roman"/>
          <w:sz w:val="28"/>
          <w:szCs w:val="28"/>
        </w:rPr>
        <w:t>Работы по строительству включают в себя комплекс работ по устройству дорог с асфальтобетонным покрытием.</w:t>
      </w:r>
    </w:p>
    <w:p w:rsidR="009032B2" w:rsidRPr="00F439DD" w:rsidRDefault="009032B2" w:rsidP="00807D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9DD">
        <w:rPr>
          <w:rFonts w:ascii="Times New Roman" w:hAnsi="Times New Roman" w:cs="Times New Roman"/>
          <w:sz w:val="28"/>
          <w:szCs w:val="28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9032B2" w:rsidRPr="00F439DD" w:rsidRDefault="009032B2" w:rsidP="00807D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9DD">
        <w:rPr>
          <w:rFonts w:ascii="Times New Roman" w:hAnsi="Times New Roman" w:cs="Times New Roman"/>
          <w:sz w:val="28"/>
          <w:szCs w:val="28"/>
        </w:rPr>
        <w:t>Работы по капитальному ремонту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9032B2" w:rsidRPr="00F439DD" w:rsidRDefault="009032B2" w:rsidP="00807D5F">
      <w:pPr>
        <w:pStyle w:val="a0"/>
        <w:ind w:left="86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32B2" w:rsidRPr="00F439DD" w:rsidRDefault="009032B2" w:rsidP="0017698A">
      <w:pPr>
        <w:pStyle w:val="NormalWeb"/>
        <w:spacing w:before="0" w:beforeAutospacing="0" w:after="0" w:afterAutospacing="0" w:line="238" w:lineRule="atLeast"/>
        <w:ind w:left="55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F439DD">
        <w:rPr>
          <w:rFonts w:ascii="Times New Roman" w:hAnsi="Times New Roman" w:cs="Times New Roman"/>
          <w:sz w:val="28"/>
          <w:szCs w:val="28"/>
        </w:rPr>
        <w:t xml:space="preserve"> </w:t>
      </w:r>
      <w:r w:rsidRPr="00F439DD">
        <w:rPr>
          <w:rFonts w:ascii="Times New Roman" w:hAnsi="Times New Roman" w:cs="Times New Roman"/>
          <w:sz w:val="28"/>
          <w:szCs w:val="28"/>
          <w:u w:val="single"/>
        </w:rPr>
        <w:t>Перечень и очередность реализации мероприятий по развитию транспортной инфраструктуры муниципального образования «Смоленский район» Смоленской области.</w:t>
      </w:r>
    </w:p>
    <w:p w:rsidR="009032B2" w:rsidRPr="00F439DD" w:rsidRDefault="009032B2" w:rsidP="00807D5F">
      <w:pPr>
        <w:pStyle w:val="a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807D5F">
      <w:pPr>
        <w:pStyle w:val="a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9DD">
        <w:rPr>
          <w:rFonts w:ascii="Times New Roman" w:hAnsi="Times New Roman" w:cs="Times New Roman"/>
          <w:sz w:val="28"/>
          <w:szCs w:val="28"/>
        </w:rPr>
        <w:t>В соответствии с проектными решениями определен перечень планируемых для размещения объектов местного значения поселения.</w:t>
      </w:r>
    </w:p>
    <w:p w:rsidR="009032B2" w:rsidRPr="00F439DD" w:rsidRDefault="009032B2" w:rsidP="00807D5F">
      <w:pPr>
        <w:pStyle w:val="a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807D5F">
      <w:pPr>
        <w:pStyle w:val="a0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39DD">
        <w:rPr>
          <w:rFonts w:ascii="Times New Roman" w:hAnsi="Times New Roman" w:cs="Times New Roman"/>
          <w:sz w:val="28"/>
          <w:szCs w:val="28"/>
        </w:rPr>
        <w:t>реконструкция главных улиц.</w:t>
      </w:r>
    </w:p>
    <w:p w:rsidR="009032B2" w:rsidRPr="00F439DD" w:rsidRDefault="009032B2" w:rsidP="00807D5F">
      <w:pPr>
        <w:pStyle w:val="a0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39DD">
        <w:rPr>
          <w:rFonts w:ascii="Times New Roman" w:hAnsi="Times New Roman" w:cs="Times New Roman"/>
          <w:sz w:val="28"/>
          <w:szCs w:val="28"/>
        </w:rPr>
        <w:t>реконструкция улиц в жилой застройке второстепенных.</w:t>
      </w:r>
    </w:p>
    <w:p w:rsidR="009032B2" w:rsidRPr="00F439DD" w:rsidRDefault="009032B2" w:rsidP="00807D5F">
      <w:pPr>
        <w:pStyle w:val="NormalWeb"/>
        <w:spacing w:before="0" w:beforeAutospacing="0" w:after="0" w:afterAutospacing="0" w:line="238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17698A">
      <w:pPr>
        <w:pStyle w:val="a"/>
        <w:widowControl w:val="0"/>
        <w:shd w:val="clear" w:color="auto" w:fill="FFFFFF"/>
        <w:tabs>
          <w:tab w:val="left" w:pos="1080"/>
        </w:tabs>
        <w:suppressAutoHyphens/>
        <w:autoSpaceDE w:val="0"/>
        <w:ind w:left="55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2.5</w:t>
      </w:r>
      <w:r w:rsidRPr="00F439DD">
        <w:rPr>
          <w:rFonts w:ascii="Times New Roman" w:hAnsi="Times New Roman" w:cs="Times New Roman"/>
        </w:rPr>
        <w:t xml:space="preserve">. </w:t>
      </w:r>
      <w:r w:rsidRPr="00F439DD">
        <w:rPr>
          <w:rFonts w:ascii="Times New Roman" w:hAnsi="Times New Roman" w:cs="Times New Roman"/>
          <w:u w:val="single"/>
        </w:rPr>
        <w:t>Оценка объемов и источников финансирования мероприятий развития транспортной инфраструктуры поселения</w:t>
      </w:r>
    </w:p>
    <w:p w:rsidR="009032B2" w:rsidRPr="00F439DD" w:rsidRDefault="009032B2" w:rsidP="00807D5F">
      <w:pPr>
        <w:pStyle w:val="a"/>
        <w:widowControl w:val="0"/>
        <w:shd w:val="clear" w:color="auto" w:fill="FFFFFF"/>
        <w:tabs>
          <w:tab w:val="left" w:pos="1080"/>
        </w:tabs>
        <w:suppressAutoHyphens/>
        <w:autoSpaceDE w:val="0"/>
        <w:ind w:left="862"/>
        <w:rPr>
          <w:rFonts w:ascii="Times New Roman" w:hAnsi="Times New Roman" w:cs="Times New Roman"/>
          <w:u w:val="single"/>
        </w:rPr>
      </w:pPr>
    </w:p>
    <w:p w:rsidR="009032B2" w:rsidRPr="00F439DD" w:rsidRDefault="009032B2" w:rsidP="00807D5F">
      <w:pPr>
        <w:pStyle w:val="a0"/>
        <w:rPr>
          <w:rFonts w:ascii="Times New Roman" w:hAnsi="Times New Roman" w:cs="Times New Roman"/>
          <w:sz w:val="28"/>
          <w:szCs w:val="28"/>
        </w:rPr>
      </w:pPr>
      <w:r w:rsidRPr="00F439DD">
        <w:rPr>
          <w:rFonts w:ascii="Times New Roman" w:hAnsi="Times New Roman" w:cs="Times New Roman"/>
          <w:spacing w:val="-1"/>
          <w:sz w:val="28"/>
          <w:szCs w:val="28"/>
        </w:rPr>
        <w:t xml:space="preserve">      Общий объём средств, необходимый на мероприя</w:t>
      </w:r>
      <w:r w:rsidRPr="00F439D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439DD">
        <w:rPr>
          <w:rFonts w:ascii="Times New Roman" w:hAnsi="Times New Roman" w:cs="Times New Roman"/>
          <w:sz w:val="28"/>
          <w:szCs w:val="28"/>
        </w:rPr>
        <w:t>тия по модернизации объектов улично – дорожной сети муниципального образования «Смоленский район» Смоленской области на 2018- 2022 годы, составляет 2000000 млн.руб. Из них наибольшая доля требуется на ремонт автомобильных дорог.</w:t>
      </w:r>
    </w:p>
    <w:p w:rsidR="009032B2" w:rsidRPr="00F439DD" w:rsidRDefault="009032B2" w:rsidP="00807D5F">
      <w:pPr>
        <w:pStyle w:val="a0"/>
        <w:rPr>
          <w:rFonts w:ascii="Times New Roman" w:hAnsi="Times New Roman" w:cs="Times New Roman"/>
          <w:sz w:val="28"/>
          <w:szCs w:val="28"/>
          <w:u w:val="single"/>
        </w:rPr>
      </w:pPr>
      <w:r w:rsidRPr="00F439DD">
        <w:rPr>
          <w:rFonts w:ascii="Times New Roman" w:hAnsi="Times New Roman" w:cs="Times New Roman"/>
          <w:color w:val="242424"/>
          <w:sz w:val="28"/>
          <w:szCs w:val="28"/>
        </w:rPr>
        <w:tab/>
      </w:r>
    </w:p>
    <w:p w:rsidR="009032B2" w:rsidRPr="00F439DD" w:rsidRDefault="009032B2" w:rsidP="00C950C0">
      <w:pPr>
        <w:pStyle w:val="a0"/>
        <w:ind w:left="55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F439DD">
        <w:rPr>
          <w:rFonts w:ascii="Times New Roman" w:hAnsi="Times New Roman" w:cs="Times New Roman"/>
          <w:sz w:val="28"/>
          <w:szCs w:val="28"/>
        </w:rPr>
        <w:t>.</w:t>
      </w:r>
      <w:r w:rsidRPr="00F439DD">
        <w:rPr>
          <w:rFonts w:ascii="Times New Roman" w:hAnsi="Times New Roman" w:cs="Times New Roman"/>
          <w:sz w:val="28"/>
          <w:szCs w:val="28"/>
          <w:u w:val="single"/>
        </w:rPr>
        <w:t>Сроки реализации Программы</w:t>
      </w:r>
    </w:p>
    <w:p w:rsidR="009032B2" w:rsidRPr="00F439DD" w:rsidRDefault="009032B2" w:rsidP="00807D5F">
      <w:pPr>
        <w:pStyle w:val="a0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807D5F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F439DD">
        <w:rPr>
          <w:rFonts w:ascii="Times New Roman" w:hAnsi="Times New Roman" w:cs="Times New Roman"/>
          <w:sz w:val="28"/>
          <w:szCs w:val="28"/>
        </w:rPr>
        <w:t xml:space="preserve"> Действие Программы рассчитано на 5 лет с 2018 года по 2022</w:t>
      </w:r>
      <w:r w:rsidRPr="00F439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39DD">
        <w:rPr>
          <w:rFonts w:ascii="Times New Roman" w:hAnsi="Times New Roman" w:cs="Times New Roman"/>
          <w:sz w:val="28"/>
          <w:szCs w:val="28"/>
        </w:rPr>
        <w:t>год.</w:t>
      </w:r>
    </w:p>
    <w:p w:rsidR="009032B2" w:rsidRPr="00F439DD" w:rsidRDefault="009032B2" w:rsidP="00807D5F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807D5F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807D5F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807D5F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807D5F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807D5F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807D5F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807D5F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807D5F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807D5F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807D5F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807D5F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C950C0">
      <w:pPr>
        <w:pStyle w:val="a0"/>
        <w:ind w:left="5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439DD">
        <w:rPr>
          <w:rFonts w:ascii="Times New Roman" w:hAnsi="Times New Roman" w:cs="Times New Roman"/>
          <w:sz w:val="28"/>
          <w:szCs w:val="28"/>
        </w:rPr>
        <w:t>.</w:t>
      </w:r>
      <w:r w:rsidRPr="00F439DD">
        <w:rPr>
          <w:rFonts w:ascii="Times New Roman" w:hAnsi="Times New Roman" w:cs="Times New Roman"/>
          <w:sz w:val="28"/>
          <w:szCs w:val="28"/>
          <w:u w:val="single"/>
        </w:rPr>
        <w:t>Основные мероприятия Программы</w:t>
      </w:r>
    </w:p>
    <w:p w:rsidR="009032B2" w:rsidRPr="00F439DD" w:rsidRDefault="009032B2" w:rsidP="00807D5F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"/>
        <w:gridCol w:w="1885"/>
        <w:gridCol w:w="1168"/>
        <w:gridCol w:w="1108"/>
        <w:gridCol w:w="1108"/>
        <w:gridCol w:w="1353"/>
        <w:gridCol w:w="1391"/>
        <w:gridCol w:w="1936"/>
      </w:tblGrid>
      <w:tr w:rsidR="009032B2" w:rsidRPr="00F439DD">
        <w:tc>
          <w:tcPr>
            <w:tcW w:w="468" w:type="dxa"/>
            <w:vMerge w:val="restart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5" w:type="dxa"/>
            <w:vMerge w:val="restart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71" w:type="dxa"/>
            <w:vMerge w:val="restart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6830" w:type="dxa"/>
            <w:gridSpan w:val="5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</w:t>
            </w:r>
          </w:p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9032B2" w:rsidRPr="00F439DD">
        <w:tc>
          <w:tcPr>
            <w:tcW w:w="468" w:type="dxa"/>
            <w:vMerge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федер. бюджет</w:t>
            </w:r>
          </w:p>
        </w:tc>
        <w:tc>
          <w:tcPr>
            <w:tcW w:w="10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обл-ной бюджет</w:t>
            </w:r>
          </w:p>
        </w:tc>
        <w:tc>
          <w:tcPr>
            <w:tcW w:w="1340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бюджет районный</w:t>
            </w:r>
          </w:p>
        </w:tc>
        <w:tc>
          <w:tcPr>
            <w:tcW w:w="1496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9032B2" w:rsidRPr="00F439DD">
        <w:tc>
          <w:tcPr>
            <w:tcW w:w="10424" w:type="dxa"/>
            <w:gridSpan w:val="8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 год</w:t>
            </w:r>
          </w:p>
        </w:tc>
      </w:tr>
      <w:tr w:rsidR="009032B2" w:rsidRPr="00F439DD">
        <w:tc>
          <w:tcPr>
            <w:tcW w:w="46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5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Межевание и оформление дорог в собственность поселения</w:t>
            </w:r>
          </w:p>
        </w:tc>
        <w:tc>
          <w:tcPr>
            <w:tcW w:w="1071" w:type="dxa"/>
          </w:tcPr>
          <w:p w:rsidR="009032B2" w:rsidRPr="00F439DD" w:rsidRDefault="009032B2" w:rsidP="000B7B67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0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6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2B2" w:rsidRPr="00F439DD">
        <w:tc>
          <w:tcPr>
            <w:tcW w:w="10424" w:type="dxa"/>
            <w:gridSpan w:val="8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 год</w:t>
            </w:r>
          </w:p>
        </w:tc>
      </w:tr>
      <w:tr w:rsidR="009032B2" w:rsidRPr="00F439DD">
        <w:tc>
          <w:tcPr>
            <w:tcW w:w="46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5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Межевание и оформление дорог в собственность поселения</w:t>
            </w:r>
          </w:p>
        </w:tc>
        <w:tc>
          <w:tcPr>
            <w:tcW w:w="1071" w:type="dxa"/>
          </w:tcPr>
          <w:p w:rsidR="009032B2" w:rsidRPr="00F439DD" w:rsidRDefault="009032B2" w:rsidP="000B7B67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0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6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2B2" w:rsidRPr="00F439DD">
        <w:tc>
          <w:tcPr>
            <w:tcW w:w="10424" w:type="dxa"/>
            <w:gridSpan w:val="8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год</w:t>
            </w:r>
          </w:p>
        </w:tc>
      </w:tr>
      <w:tr w:rsidR="009032B2" w:rsidRPr="00F439DD">
        <w:tc>
          <w:tcPr>
            <w:tcW w:w="46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5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Межевание и оформление дорог в собственность поселения</w:t>
            </w:r>
          </w:p>
        </w:tc>
        <w:tc>
          <w:tcPr>
            <w:tcW w:w="1071" w:type="dxa"/>
          </w:tcPr>
          <w:p w:rsidR="009032B2" w:rsidRPr="00F439DD" w:rsidRDefault="009032B2" w:rsidP="000B7B67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0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6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2B2" w:rsidRPr="00F439DD">
        <w:tc>
          <w:tcPr>
            <w:tcW w:w="10424" w:type="dxa"/>
            <w:gridSpan w:val="8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</w:tr>
      <w:tr w:rsidR="009032B2" w:rsidRPr="00F439DD">
        <w:tc>
          <w:tcPr>
            <w:tcW w:w="46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5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Межевание и оформление дорог в собственность поселения</w:t>
            </w:r>
          </w:p>
        </w:tc>
        <w:tc>
          <w:tcPr>
            <w:tcW w:w="1071" w:type="dxa"/>
          </w:tcPr>
          <w:p w:rsidR="009032B2" w:rsidRPr="00F439DD" w:rsidRDefault="009032B2" w:rsidP="000B7B67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0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6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2B2" w:rsidRPr="00F439DD">
        <w:tc>
          <w:tcPr>
            <w:tcW w:w="10424" w:type="dxa"/>
            <w:gridSpan w:val="8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9032B2" w:rsidRPr="00F439DD">
        <w:tc>
          <w:tcPr>
            <w:tcW w:w="46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5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Межевание и оформление дорог в собственность поселения</w:t>
            </w:r>
          </w:p>
        </w:tc>
        <w:tc>
          <w:tcPr>
            <w:tcW w:w="1071" w:type="dxa"/>
          </w:tcPr>
          <w:p w:rsidR="009032B2" w:rsidRPr="00F439DD" w:rsidRDefault="009032B2" w:rsidP="000B7B67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0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6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98" w:type="dxa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2B2" w:rsidRPr="00F439DD">
        <w:tc>
          <w:tcPr>
            <w:tcW w:w="2523" w:type="dxa"/>
            <w:gridSpan w:val="2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программе</w:t>
            </w:r>
          </w:p>
        </w:tc>
        <w:tc>
          <w:tcPr>
            <w:tcW w:w="7901" w:type="dxa"/>
            <w:gridSpan w:val="6"/>
          </w:tcPr>
          <w:p w:rsidR="009032B2" w:rsidRPr="00F439DD" w:rsidRDefault="009032B2" w:rsidP="00807D5F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2000000 млн.руб.</w:t>
            </w:r>
          </w:p>
        </w:tc>
      </w:tr>
    </w:tbl>
    <w:p w:rsidR="009032B2" w:rsidRPr="00F439DD" w:rsidRDefault="009032B2" w:rsidP="00807D5F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C950C0">
      <w:pPr>
        <w:pStyle w:val="a"/>
        <w:ind w:left="550"/>
        <w:jc w:val="center"/>
        <w:rPr>
          <w:rFonts w:ascii="Times New Roman" w:hAnsi="Times New Roman" w:cs="Times New Roman"/>
        </w:rPr>
      </w:pPr>
    </w:p>
    <w:p w:rsidR="009032B2" w:rsidRPr="00F439DD" w:rsidRDefault="009032B2" w:rsidP="00C950C0">
      <w:pPr>
        <w:pStyle w:val="a"/>
        <w:ind w:left="550"/>
        <w:jc w:val="center"/>
        <w:rPr>
          <w:rFonts w:ascii="Times New Roman" w:hAnsi="Times New Roman" w:cs="Times New Roman"/>
        </w:rPr>
      </w:pPr>
    </w:p>
    <w:p w:rsidR="009032B2" w:rsidRPr="00F439DD" w:rsidRDefault="009032B2" w:rsidP="00C950C0">
      <w:pPr>
        <w:pStyle w:val="a"/>
        <w:ind w:left="550"/>
        <w:jc w:val="center"/>
        <w:rPr>
          <w:rFonts w:ascii="Times New Roman" w:hAnsi="Times New Roman" w:cs="Times New Roman"/>
        </w:rPr>
      </w:pPr>
    </w:p>
    <w:p w:rsidR="009032B2" w:rsidRPr="00F439DD" w:rsidRDefault="009032B2" w:rsidP="00C950C0">
      <w:pPr>
        <w:pStyle w:val="a"/>
        <w:ind w:left="550"/>
        <w:jc w:val="center"/>
        <w:rPr>
          <w:rFonts w:ascii="Times New Roman" w:hAnsi="Times New Roman" w:cs="Times New Roman"/>
        </w:rPr>
      </w:pPr>
    </w:p>
    <w:p w:rsidR="009032B2" w:rsidRPr="00F439DD" w:rsidRDefault="009032B2" w:rsidP="00C950C0">
      <w:pPr>
        <w:pStyle w:val="a"/>
        <w:ind w:left="550"/>
        <w:jc w:val="center"/>
        <w:rPr>
          <w:rFonts w:ascii="Times New Roman" w:hAnsi="Times New Roman" w:cs="Times New Roman"/>
        </w:rPr>
      </w:pPr>
    </w:p>
    <w:p w:rsidR="009032B2" w:rsidRPr="00F439DD" w:rsidRDefault="009032B2" w:rsidP="00C950C0">
      <w:pPr>
        <w:pStyle w:val="a"/>
        <w:ind w:left="550"/>
        <w:jc w:val="center"/>
        <w:rPr>
          <w:rFonts w:ascii="Times New Roman" w:hAnsi="Times New Roman" w:cs="Times New Roman"/>
        </w:rPr>
      </w:pPr>
    </w:p>
    <w:p w:rsidR="009032B2" w:rsidRPr="00F439DD" w:rsidRDefault="009032B2" w:rsidP="00C950C0">
      <w:pPr>
        <w:pStyle w:val="a"/>
        <w:ind w:left="5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Pr="00F439DD">
        <w:rPr>
          <w:rFonts w:ascii="Times New Roman" w:hAnsi="Times New Roman" w:cs="Times New Roman"/>
        </w:rPr>
        <w:t>.</w:t>
      </w:r>
      <w:r w:rsidRPr="00F439DD">
        <w:rPr>
          <w:rFonts w:ascii="Times New Roman" w:hAnsi="Times New Roman" w:cs="Times New Roman"/>
          <w:u w:val="single"/>
        </w:rPr>
        <w:t>Объемы и источники финансирования мероприятий</w:t>
      </w:r>
    </w:p>
    <w:p w:rsidR="009032B2" w:rsidRPr="00F439DD" w:rsidRDefault="009032B2" w:rsidP="00807D5F">
      <w:pPr>
        <w:pStyle w:val="a"/>
        <w:ind w:left="862"/>
        <w:jc w:val="both"/>
        <w:rPr>
          <w:rFonts w:ascii="Times New Roman" w:hAnsi="Times New Roman" w:cs="Times New Roman"/>
        </w:rPr>
      </w:pPr>
      <w:r w:rsidRPr="00F439DD">
        <w:rPr>
          <w:rFonts w:ascii="Times New Roman" w:hAnsi="Times New Roman" w:cs="Times New Roman"/>
        </w:rPr>
        <w:t>а) по годам:</w:t>
      </w:r>
    </w:p>
    <w:p w:rsidR="009032B2" w:rsidRPr="00F439DD" w:rsidRDefault="009032B2" w:rsidP="00807D5F">
      <w:pPr>
        <w:pStyle w:val="a"/>
        <w:ind w:left="862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2"/>
        <w:gridCol w:w="1669"/>
        <w:gridCol w:w="1369"/>
        <w:gridCol w:w="1105"/>
        <w:gridCol w:w="1312"/>
        <w:gridCol w:w="1870"/>
        <w:gridCol w:w="1105"/>
      </w:tblGrid>
      <w:tr w:rsidR="009032B2" w:rsidRPr="00F439DD">
        <w:tc>
          <w:tcPr>
            <w:tcW w:w="1926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(год)</w:t>
            </w:r>
          </w:p>
        </w:tc>
        <w:tc>
          <w:tcPr>
            <w:tcW w:w="1615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392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220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361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808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102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Итого по году</w:t>
            </w:r>
          </w:p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9032B2" w:rsidRPr="00F439DD">
        <w:tc>
          <w:tcPr>
            <w:tcW w:w="1926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92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1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1808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02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2B2" w:rsidRPr="00F439DD">
        <w:tc>
          <w:tcPr>
            <w:tcW w:w="1926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615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92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1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1808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02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2B2" w:rsidRPr="00F439DD">
        <w:tc>
          <w:tcPr>
            <w:tcW w:w="1926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15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92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1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02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2B2" w:rsidRPr="00F439DD">
        <w:tc>
          <w:tcPr>
            <w:tcW w:w="1926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15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92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1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02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2B2" w:rsidRPr="00F439DD">
        <w:tc>
          <w:tcPr>
            <w:tcW w:w="1926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15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92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1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02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2B2" w:rsidRPr="00F439DD">
        <w:tc>
          <w:tcPr>
            <w:tcW w:w="1926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15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92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1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02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032B2" w:rsidRPr="00F439DD" w:rsidRDefault="009032B2" w:rsidP="00807D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2B2" w:rsidRPr="00F439DD" w:rsidRDefault="009032B2" w:rsidP="00807D5F">
      <w:pPr>
        <w:pStyle w:val="a"/>
        <w:ind w:left="862"/>
        <w:jc w:val="both"/>
        <w:rPr>
          <w:rFonts w:ascii="Times New Roman" w:hAnsi="Times New Roman" w:cs="Times New Roman"/>
        </w:rPr>
      </w:pPr>
      <w:r w:rsidRPr="00F439DD">
        <w:rPr>
          <w:rFonts w:ascii="Times New Roman" w:hAnsi="Times New Roman" w:cs="Times New Roman"/>
        </w:rPr>
        <w:t>б) по направлениям деятельности:</w:t>
      </w:r>
    </w:p>
    <w:p w:rsidR="009032B2" w:rsidRPr="00F439DD" w:rsidRDefault="009032B2" w:rsidP="00807D5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2"/>
        <w:gridCol w:w="1669"/>
        <w:gridCol w:w="1369"/>
        <w:gridCol w:w="1105"/>
        <w:gridCol w:w="1312"/>
        <w:gridCol w:w="1870"/>
        <w:gridCol w:w="1105"/>
      </w:tblGrid>
      <w:tr w:rsidR="009032B2" w:rsidRPr="00F439DD">
        <w:tc>
          <w:tcPr>
            <w:tcW w:w="1926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1615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394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224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363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808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094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9032B2" w:rsidRPr="00F439DD">
        <w:tc>
          <w:tcPr>
            <w:tcW w:w="1926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оформление дорог в собственность</w:t>
            </w:r>
          </w:p>
        </w:tc>
        <w:tc>
          <w:tcPr>
            <w:tcW w:w="1615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94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4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3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1808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4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2B2" w:rsidRPr="00F439DD">
        <w:tc>
          <w:tcPr>
            <w:tcW w:w="1926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прочие мероприятия</w:t>
            </w:r>
          </w:p>
        </w:tc>
        <w:tc>
          <w:tcPr>
            <w:tcW w:w="1615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94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4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3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4" w:type="dxa"/>
          </w:tcPr>
          <w:p w:rsidR="009032B2" w:rsidRPr="00F439DD" w:rsidRDefault="009032B2" w:rsidP="00807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032B2" w:rsidRPr="00F439DD" w:rsidRDefault="009032B2" w:rsidP="00807D5F">
      <w:pPr>
        <w:pStyle w:val="report"/>
        <w:spacing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32B2" w:rsidRPr="00F439DD" w:rsidRDefault="009032B2" w:rsidP="00C950C0">
      <w:pPr>
        <w:pStyle w:val="a"/>
        <w:ind w:left="55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2.9</w:t>
      </w:r>
      <w:r w:rsidRPr="00F439DD">
        <w:rPr>
          <w:rFonts w:ascii="Times New Roman" w:hAnsi="Times New Roman" w:cs="Times New Roman"/>
        </w:rPr>
        <w:t>.</w:t>
      </w:r>
      <w:r w:rsidRPr="00F439DD">
        <w:rPr>
          <w:rFonts w:ascii="Times New Roman" w:hAnsi="Times New Roman" w:cs="Times New Roman"/>
          <w:u w:val="single"/>
        </w:rPr>
        <w:t xml:space="preserve"> Организация контроля за выполнением программы</w:t>
      </w:r>
    </w:p>
    <w:p w:rsidR="009032B2" w:rsidRPr="00F439DD" w:rsidRDefault="009032B2" w:rsidP="00C950C0">
      <w:pPr>
        <w:pStyle w:val="a"/>
        <w:ind w:left="550"/>
        <w:jc w:val="center"/>
        <w:rPr>
          <w:rFonts w:ascii="Times New Roman" w:hAnsi="Times New Roman" w:cs="Times New Roman"/>
          <w:u w:val="single"/>
        </w:rPr>
      </w:pPr>
    </w:p>
    <w:p w:rsidR="009032B2" w:rsidRPr="00F439DD" w:rsidRDefault="009032B2" w:rsidP="00807D5F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439DD">
        <w:rPr>
          <w:rFonts w:ascii="Times New Roman" w:hAnsi="Times New Roman" w:cs="Times New Roman"/>
          <w:sz w:val="28"/>
          <w:szCs w:val="28"/>
        </w:rPr>
        <w:t xml:space="preserve">       Ежегодный анализ реализации Программы осуществляет Администрация муниципального образования «Смоленский район» Смоленской области, Совет депутатов поселения заслушивает ежегодно отчёт главы поселения о работе за год, в т. числе и по реализации данной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</w:p>
    <w:p w:rsidR="009032B2" w:rsidRPr="00F439DD" w:rsidRDefault="009032B2" w:rsidP="00DE3DD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032B2" w:rsidRPr="00F439DD" w:rsidRDefault="009032B2" w:rsidP="00DE3DD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32B2" w:rsidRPr="00F439DD" w:rsidSect="000B7B67">
      <w:headerReference w:type="default" r:id="rId8"/>
      <w:pgSz w:w="11906" w:h="16838"/>
      <w:pgMar w:top="1134" w:right="566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2B2" w:rsidRDefault="009032B2" w:rsidP="00B71F2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032B2" w:rsidRDefault="009032B2" w:rsidP="00B71F2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2B2" w:rsidRDefault="009032B2" w:rsidP="00B71F2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032B2" w:rsidRDefault="009032B2" w:rsidP="00B71F2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B2" w:rsidRPr="00272233" w:rsidRDefault="009032B2" w:rsidP="00272233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  <w:r w:rsidRPr="00272233">
      <w:rPr>
        <w:rFonts w:ascii="Times New Roman" w:hAnsi="Times New Roman" w:cs="Times New Roman"/>
        <w:b/>
        <w:bCs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1E1"/>
    <w:multiLevelType w:val="multilevel"/>
    <w:tmpl w:val="58C4C7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7127A1D"/>
    <w:multiLevelType w:val="hybridMultilevel"/>
    <w:tmpl w:val="E1EC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8AA43CC"/>
    <w:multiLevelType w:val="hybridMultilevel"/>
    <w:tmpl w:val="7AB2A44A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BD7DD1"/>
    <w:multiLevelType w:val="hybridMultilevel"/>
    <w:tmpl w:val="6E2E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45C94"/>
    <w:multiLevelType w:val="multilevel"/>
    <w:tmpl w:val="CD8887A0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7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F23"/>
    <w:rsid w:val="00000227"/>
    <w:rsid w:val="0000082C"/>
    <w:rsid w:val="0000102E"/>
    <w:rsid w:val="00001938"/>
    <w:rsid w:val="00002668"/>
    <w:rsid w:val="00002BFA"/>
    <w:rsid w:val="000036E1"/>
    <w:rsid w:val="00003BD5"/>
    <w:rsid w:val="00004F92"/>
    <w:rsid w:val="000055FE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907"/>
    <w:rsid w:val="00012CCA"/>
    <w:rsid w:val="00012E80"/>
    <w:rsid w:val="000138DA"/>
    <w:rsid w:val="000141FB"/>
    <w:rsid w:val="0001594A"/>
    <w:rsid w:val="00015C69"/>
    <w:rsid w:val="0001667A"/>
    <w:rsid w:val="00016A28"/>
    <w:rsid w:val="00016A2B"/>
    <w:rsid w:val="00017E37"/>
    <w:rsid w:val="00017F51"/>
    <w:rsid w:val="00017FEA"/>
    <w:rsid w:val="0002019A"/>
    <w:rsid w:val="000202DB"/>
    <w:rsid w:val="00021151"/>
    <w:rsid w:val="000214B9"/>
    <w:rsid w:val="00022B20"/>
    <w:rsid w:val="000232D5"/>
    <w:rsid w:val="0002341A"/>
    <w:rsid w:val="00023537"/>
    <w:rsid w:val="00024009"/>
    <w:rsid w:val="000240B6"/>
    <w:rsid w:val="0002493A"/>
    <w:rsid w:val="00024E83"/>
    <w:rsid w:val="00024F07"/>
    <w:rsid w:val="00025796"/>
    <w:rsid w:val="00025EED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301AE"/>
    <w:rsid w:val="00030275"/>
    <w:rsid w:val="0003064D"/>
    <w:rsid w:val="0003084D"/>
    <w:rsid w:val="00031398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0A9"/>
    <w:rsid w:val="000351DD"/>
    <w:rsid w:val="00035269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A20"/>
    <w:rsid w:val="00041A77"/>
    <w:rsid w:val="00041C3B"/>
    <w:rsid w:val="00042050"/>
    <w:rsid w:val="0004279E"/>
    <w:rsid w:val="00043834"/>
    <w:rsid w:val="000443D8"/>
    <w:rsid w:val="000444F7"/>
    <w:rsid w:val="000445CE"/>
    <w:rsid w:val="00044B80"/>
    <w:rsid w:val="00044CB1"/>
    <w:rsid w:val="00045ADF"/>
    <w:rsid w:val="00045C3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A7A"/>
    <w:rsid w:val="00054D15"/>
    <w:rsid w:val="00054E5E"/>
    <w:rsid w:val="00055C64"/>
    <w:rsid w:val="00055E40"/>
    <w:rsid w:val="00056113"/>
    <w:rsid w:val="000563D9"/>
    <w:rsid w:val="00056484"/>
    <w:rsid w:val="00056CC7"/>
    <w:rsid w:val="0005743E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773"/>
    <w:rsid w:val="000639E1"/>
    <w:rsid w:val="00063A24"/>
    <w:rsid w:val="00063CBD"/>
    <w:rsid w:val="00063ECC"/>
    <w:rsid w:val="00064214"/>
    <w:rsid w:val="00064407"/>
    <w:rsid w:val="00064AEE"/>
    <w:rsid w:val="00064EDA"/>
    <w:rsid w:val="00064FE6"/>
    <w:rsid w:val="00066115"/>
    <w:rsid w:val="00066551"/>
    <w:rsid w:val="000666FC"/>
    <w:rsid w:val="00067152"/>
    <w:rsid w:val="00067AD7"/>
    <w:rsid w:val="00067F0D"/>
    <w:rsid w:val="00070019"/>
    <w:rsid w:val="00070356"/>
    <w:rsid w:val="000713F1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8E2"/>
    <w:rsid w:val="00081CC4"/>
    <w:rsid w:val="000828AF"/>
    <w:rsid w:val="000833D0"/>
    <w:rsid w:val="0008447C"/>
    <w:rsid w:val="000848FB"/>
    <w:rsid w:val="00084AF0"/>
    <w:rsid w:val="00084F7C"/>
    <w:rsid w:val="00085B58"/>
    <w:rsid w:val="000863DB"/>
    <w:rsid w:val="000865B4"/>
    <w:rsid w:val="000868C3"/>
    <w:rsid w:val="00086BB6"/>
    <w:rsid w:val="00086D92"/>
    <w:rsid w:val="00087271"/>
    <w:rsid w:val="000877B6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20F"/>
    <w:rsid w:val="000A1443"/>
    <w:rsid w:val="000A1AA6"/>
    <w:rsid w:val="000A2F6C"/>
    <w:rsid w:val="000A3AD7"/>
    <w:rsid w:val="000A41F4"/>
    <w:rsid w:val="000A5439"/>
    <w:rsid w:val="000A60CC"/>
    <w:rsid w:val="000A784D"/>
    <w:rsid w:val="000A78E1"/>
    <w:rsid w:val="000A7A6D"/>
    <w:rsid w:val="000A7D89"/>
    <w:rsid w:val="000B024B"/>
    <w:rsid w:val="000B07B8"/>
    <w:rsid w:val="000B0818"/>
    <w:rsid w:val="000B0B9E"/>
    <w:rsid w:val="000B1419"/>
    <w:rsid w:val="000B1439"/>
    <w:rsid w:val="000B1F96"/>
    <w:rsid w:val="000B244B"/>
    <w:rsid w:val="000B2615"/>
    <w:rsid w:val="000B275F"/>
    <w:rsid w:val="000B39AF"/>
    <w:rsid w:val="000B3E09"/>
    <w:rsid w:val="000B483A"/>
    <w:rsid w:val="000B63CE"/>
    <w:rsid w:val="000B7216"/>
    <w:rsid w:val="000B74B7"/>
    <w:rsid w:val="000B7579"/>
    <w:rsid w:val="000B75C9"/>
    <w:rsid w:val="000B7B67"/>
    <w:rsid w:val="000B7C5B"/>
    <w:rsid w:val="000C0A4C"/>
    <w:rsid w:val="000C15F3"/>
    <w:rsid w:val="000C17ED"/>
    <w:rsid w:val="000C2295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B0E"/>
    <w:rsid w:val="000D1C94"/>
    <w:rsid w:val="000D26A6"/>
    <w:rsid w:val="000D2B50"/>
    <w:rsid w:val="000D4442"/>
    <w:rsid w:val="000D480E"/>
    <w:rsid w:val="000D4908"/>
    <w:rsid w:val="000D4DFD"/>
    <w:rsid w:val="000D5B2B"/>
    <w:rsid w:val="000D6CAA"/>
    <w:rsid w:val="000D6F23"/>
    <w:rsid w:val="000D78E5"/>
    <w:rsid w:val="000E00D5"/>
    <w:rsid w:val="000E0F87"/>
    <w:rsid w:val="000E164C"/>
    <w:rsid w:val="000E1B15"/>
    <w:rsid w:val="000E27D1"/>
    <w:rsid w:val="000E2B0C"/>
    <w:rsid w:val="000E3AF5"/>
    <w:rsid w:val="000E3EF4"/>
    <w:rsid w:val="000E3F12"/>
    <w:rsid w:val="000E4405"/>
    <w:rsid w:val="000E4A19"/>
    <w:rsid w:val="000E6185"/>
    <w:rsid w:val="000E673A"/>
    <w:rsid w:val="000E6E78"/>
    <w:rsid w:val="000E7259"/>
    <w:rsid w:val="000E7806"/>
    <w:rsid w:val="000E7E59"/>
    <w:rsid w:val="000E7E8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3E68"/>
    <w:rsid w:val="000F4345"/>
    <w:rsid w:val="000F4876"/>
    <w:rsid w:val="000F4DFC"/>
    <w:rsid w:val="000F4FCC"/>
    <w:rsid w:val="000F52BF"/>
    <w:rsid w:val="000F5649"/>
    <w:rsid w:val="000F57B9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656B"/>
    <w:rsid w:val="00106B88"/>
    <w:rsid w:val="0010715F"/>
    <w:rsid w:val="00107479"/>
    <w:rsid w:val="001101F8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9A0"/>
    <w:rsid w:val="00114BB9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20583"/>
    <w:rsid w:val="001207E5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4194"/>
    <w:rsid w:val="00124624"/>
    <w:rsid w:val="001247AC"/>
    <w:rsid w:val="00124969"/>
    <w:rsid w:val="0012516C"/>
    <w:rsid w:val="001253EF"/>
    <w:rsid w:val="001257E1"/>
    <w:rsid w:val="001269FD"/>
    <w:rsid w:val="00126E43"/>
    <w:rsid w:val="001273BB"/>
    <w:rsid w:val="00127DCA"/>
    <w:rsid w:val="001301F1"/>
    <w:rsid w:val="00130AB4"/>
    <w:rsid w:val="00130B44"/>
    <w:rsid w:val="00130C74"/>
    <w:rsid w:val="00130EE7"/>
    <w:rsid w:val="001319CC"/>
    <w:rsid w:val="001324D1"/>
    <w:rsid w:val="00133741"/>
    <w:rsid w:val="001339E2"/>
    <w:rsid w:val="00133AB0"/>
    <w:rsid w:val="00133DF9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DA4"/>
    <w:rsid w:val="00145E7C"/>
    <w:rsid w:val="001463B8"/>
    <w:rsid w:val="00147272"/>
    <w:rsid w:val="001473D5"/>
    <w:rsid w:val="00150415"/>
    <w:rsid w:val="0015058C"/>
    <w:rsid w:val="00150650"/>
    <w:rsid w:val="001506C4"/>
    <w:rsid w:val="00150FEE"/>
    <w:rsid w:val="00151518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4825"/>
    <w:rsid w:val="001653B4"/>
    <w:rsid w:val="00165788"/>
    <w:rsid w:val="001658A9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884"/>
    <w:rsid w:val="00171972"/>
    <w:rsid w:val="00171D2B"/>
    <w:rsid w:val="00172BCA"/>
    <w:rsid w:val="00172D49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8A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D8A"/>
    <w:rsid w:val="00182397"/>
    <w:rsid w:val="00183EF0"/>
    <w:rsid w:val="00184125"/>
    <w:rsid w:val="001846BA"/>
    <w:rsid w:val="00186582"/>
    <w:rsid w:val="0018693F"/>
    <w:rsid w:val="00186FAE"/>
    <w:rsid w:val="00186FB8"/>
    <w:rsid w:val="001872A8"/>
    <w:rsid w:val="0019002E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F55"/>
    <w:rsid w:val="0019527A"/>
    <w:rsid w:val="001952A7"/>
    <w:rsid w:val="00195670"/>
    <w:rsid w:val="001968B6"/>
    <w:rsid w:val="00196DE2"/>
    <w:rsid w:val="00197648"/>
    <w:rsid w:val="001A13BD"/>
    <w:rsid w:val="001A13EF"/>
    <w:rsid w:val="001A1737"/>
    <w:rsid w:val="001A1E19"/>
    <w:rsid w:val="001A278F"/>
    <w:rsid w:val="001A27B9"/>
    <w:rsid w:val="001A3799"/>
    <w:rsid w:val="001A42AC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B72"/>
    <w:rsid w:val="001B0F2A"/>
    <w:rsid w:val="001B1372"/>
    <w:rsid w:val="001B15E0"/>
    <w:rsid w:val="001B1D77"/>
    <w:rsid w:val="001B238C"/>
    <w:rsid w:val="001B2395"/>
    <w:rsid w:val="001B3B1A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533"/>
    <w:rsid w:val="001C2BE7"/>
    <w:rsid w:val="001C3EC8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86C"/>
    <w:rsid w:val="001C79A6"/>
    <w:rsid w:val="001D06F7"/>
    <w:rsid w:val="001D091A"/>
    <w:rsid w:val="001D0E57"/>
    <w:rsid w:val="001D1856"/>
    <w:rsid w:val="001D1A2E"/>
    <w:rsid w:val="001D20F2"/>
    <w:rsid w:val="001D4538"/>
    <w:rsid w:val="001D4584"/>
    <w:rsid w:val="001D45B1"/>
    <w:rsid w:val="001D53C5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1ED"/>
    <w:rsid w:val="001E3595"/>
    <w:rsid w:val="001E374C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A77"/>
    <w:rsid w:val="001F4455"/>
    <w:rsid w:val="001F48F5"/>
    <w:rsid w:val="001F4FDF"/>
    <w:rsid w:val="001F569E"/>
    <w:rsid w:val="001F5AD9"/>
    <w:rsid w:val="001F5B6F"/>
    <w:rsid w:val="001F7174"/>
    <w:rsid w:val="001F7B77"/>
    <w:rsid w:val="001F7E94"/>
    <w:rsid w:val="00200650"/>
    <w:rsid w:val="00200B9C"/>
    <w:rsid w:val="00200E45"/>
    <w:rsid w:val="0020151C"/>
    <w:rsid w:val="0020164D"/>
    <w:rsid w:val="002022E3"/>
    <w:rsid w:val="0020259B"/>
    <w:rsid w:val="002026B6"/>
    <w:rsid w:val="00203B3A"/>
    <w:rsid w:val="002049CC"/>
    <w:rsid w:val="00204B8C"/>
    <w:rsid w:val="002053C0"/>
    <w:rsid w:val="002054DE"/>
    <w:rsid w:val="00205B6B"/>
    <w:rsid w:val="00205BCF"/>
    <w:rsid w:val="00205D97"/>
    <w:rsid w:val="00205EDE"/>
    <w:rsid w:val="0020655F"/>
    <w:rsid w:val="0020744C"/>
    <w:rsid w:val="002076EB"/>
    <w:rsid w:val="00207D17"/>
    <w:rsid w:val="00207E91"/>
    <w:rsid w:val="00210298"/>
    <w:rsid w:val="00210762"/>
    <w:rsid w:val="00210881"/>
    <w:rsid w:val="00210A85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892"/>
    <w:rsid w:val="002148DC"/>
    <w:rsid w:val="00214DF5"/>
    <w:rsid w:val="0021572D"/>
    <w:rsid w:val="00215AD8"/>
    <w:rsid w:val="002160CD"/>
    <w:rsid w:val="00216760"/>
    <w:rsid w:val="00217376"/>
    <w:rsid w:val="00217D7B"/>
    <w:rsid w:val="002201F2"/>
    <w:rsid w:val="00220381"/>
    <w:rsid w:val="00221179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DB9"/>
    <w:rsid w:val="002257E9"/>
    <w:rsid w:val="00226F45"/>
    <w:rsid w:val="00227151"/>
    <w:rsid w:val="00227593"/>
    <w:rsid w:val="0022762D"/>
    <w:rsid w:val="002276C6"/>
    <w:rsid w:val="0022774B"/>
    <w:rsid w:val="00227E6F"/>
    <w:rsid w:val="00230196"/>
    <w:rsid w:val="0023164D"/>
    <w:rsid w:val="0023220E"/>
    <w:rsid w:val="00232244"/>
    <w:rsid w:val="0023247F"/>
    <w:rsid w:val="00232AED"/>
    <w:rsid w:val="00234368"/>
    <w:rsid w:val="00234588"/>
    <w:rsid w:val="00234C91"/>
    <w:rsid w:val="00234E61"/>
    <w:rsid w:val="00235DF7"/>
    <w:rsid w:val="002365A8"/>
    <w:rsid w:val="0023749E"/>
    <w:rsid w:val="002374A2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656B"/>
    <w:rsid w:val="00246F2E"/>
    <w:rsid w:val="00247700"/>
    <w:rsid w:val="00247EE2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22E9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2EF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233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7187"/>
    <w:rsid w:val="0029029E"/>
    <w:rsid w:val="0029040E"/>
    <w:rsid w:val="00291A1B"/>
    <w:rsid w:val="00291A9E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52FF"/>
    <w:rsid w:val="00295ACD"/>
    <w:rsid w:val="00296539"/>
    <w:rsid w:val="00296B21"/>
    <w:rsid w:val="002972EC"/>
    <w:rsid w:val="00297966"/>
    <w:rsid w:val="002A02B1"/>
    <w:rsid w:val="002A05FB"/>
    <w:rsid w:val="002A0C7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FD2"/>
    <w:rsid w:val="002A5207"/>
    <w:rsid w:val="002A570F"/>
    <w:rsid w:val="002A572B"/>
    <w:rsid w:val="002A5F20"/>
    <w:rsid w:val="002A5F2C"/>
    <w:rsid w:val="002A6060"/>
    <w:rsid w:val="002A6ECF"/>
    <w:rsid w:val="002A6F72"/>
    <w:rsid w:val="002A7368"/>
    <w:rsid w:val="002A753A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A4E"/>
    <w:rsid w:val="002B4FCC"/>
    <w:rsid w:val="002B5787"/>
    <w:rsid w:val="002B5D39"/>
    <w:rsid w:val="002B769F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E52"/>
    <w:rsid w:val="002D0240"/>
    <w:rsid w:val="002D0622"/>
    <w:rsid w:val="002D081E"/>
    <w:rsid w:val="002D0A3C"/>
    <w:rsid w:val="002D0DC9"/>
    <w:rsid w:val="002D1889"/>
    <w:rsid w:val="002D1B85"/>
    <w:rsid w:val="002D1C00"/>
    <w:rsid w:val="002D2274"/>
    <w:rsid w:val="002D3C07"/>
    <w:rsid w:val="002D3C9C"/>
    <w:rsid w:val="002D42BA"/>
    <w:rsid w:val="002D4E69"/>
    <w:rsid w:val="002D504B"/>
    <w:rsid w:val="002D5582"/>
    <w:rsid w:val="002D56BC"/>
    <w:rsid w:val="002D66A9"/>
    <w:rsid w:val="002D67A8"/>
    <w:rsid w:val="002D6A39"/>
    <w:rsid w:val="002D7984"/>
    <w:rsid w:val="002D7D2A"/>
    <w:rsid w:val="002D7E29"/>
    <w:rsid w:val="002E0347"/>
    <w:rsid w:val="002E1005"/>
    <w:rsid w:val="002E182A"/>
    <w:rsid w:val="002E1D89"/>
    <w:rsid w:val="002E1E25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323C"/>
    <w:rsid w:val="00303998"/>
    <w:rsid w:val="00303EE4"/>
    <w:rsid w:val="00303FDE"/>
    <w:rsid w:val="003044D1"/>
    <w:rsid w:val="003049F9"/>
    <w:rsid w:val="00305817"/>
    <w:rsid w:val="0030594C"/>
    <w:rsid w:val="00305F0A"/>
    <w:rsid w:val="00306091"/>
    <w:rsid w:val="0030676D"/>
    <w:rsid w:val="00306862"/>
    <w:rsid w:val="00306F85"/>
    <w:rsid w:val="003075DE"/>
    <w:rsid w:val="00307BAE"/>
    <w:rsid w:val="00307C84"/>
    <w:rsid w:val="003100D2"/>
    <w:rsid w:val="003109E3"/>
    <w:rsid w:val="00310C8F"/>
    <w:rsid w:val="00310FB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57C"/>
    <w:rsid w:val="00314B5E"/>
    <w:rsid w:val="00315610"/>
    <w:rsid w:val="00315643"/>
    <w:rsid w:val="00315A21"/>
    <w:rsid w:val="00315F7B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FE5"/>
    <w:rsid w:val="00324276"/>
    <w:rsid w:val="003249D9"/>
    <w:rsid w:val="00324CB9"/>
    <w:rsid w:val="00325CB7"/>
    <w:rsid w:val="0032614A"/>
    <w:rsid w:val="00326751"/>
    <w:rsid w:val="00326D64"/>
    <w:rsid w:val="0032725A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4ECB"/>
    <w:rsid w:val="00335212"/>
    <w:rsid w:val="0033554D"/>
    <w:rsid w:val="003356C3"/>
    <w:rsid w:val="00335F0D"/>
    <w:rsid w:val="0033705B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EF"/>
    <w:rsid w:val="003443B0"/>
    <w:rsid w:val="003446E7"/>
    <w:rsid w:val="00344FF4"/>
    <w:rsid w:val="003453FF"/>
    <w:rsid w:val="003457A2"/>
    <w:rsid w:val="00345A81"/>
    <w:rsid w:val="00345EDD"/>
    <w:rsid w:val="00345EEE"/>
    <w:rsid w:val="00346029"/>
    <w:rsid w:val="0034663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D27"/>
    <w:rsid w:val="0035122B"/>
    <w:rsid w:val="003513D8"/>
    <w:rsid w:val="00351867"/>
    <w:rsid w:val="00351DEA"/>
    <w:rsid w:val="00352654"/>
    <w:rsid w:val="00353144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4BF6"/>
    <w:rsid w:val="00365044"/>
    <w:rsid w:val="003657C3"/>
    <w:rsid w:val="00365F4F"/>
    <w:rsid w:val="00367D96"/>
    <w:rsid w:val="003702A9"/>
    <w:rsid w:val="00370993"/>
    <w:rsid w:val="003709E6"/>
    <w:rsid w:val="00371222"/>
    <w:rsid w:val="00371431"/>
    <w:rsid w:val="00372DED"/>
    <w:rsid w:val="00373590"/>
    <w:rsid w:val="00373B74"/>
    <w:rsid w:val="0037453F"/>
    <w:rsid w:val="00374880"/>
    <w:rsid w:val="0037497A"/>
    <w:rsid w:val="00374D02"/>
    <w:rsid w:val="00374E7F"/>
    <w:rsid w:val="0037515C"/>
    <w:rsid w:val="003753D3"/>
    <w:rsid w:val="00375E4E"/>
    <w:rsid w:val="00376ACB"/>
    <w:rsid w:val="00376EE7"/>
    <w:rsid w:val="003778C6"/>
    <w:rsid w:val="003779D1"/>
    <w:rsid w:val="0038026A"/>
    <w:rsid w:val="00380D8C"/>
    <w:rsid w:val="00381F86"/>
    <w:rsid w:val="00382547"/>
    <w:rsid w:val="003825A4"/>
    <w:rsid w:val="00382D1D"/>
    <w:rsid w:val="0038303E"/>
    <w:rsid w:val="003838FA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63F"/>
    <w:rsid w:val="00391790"/>
    <w:rsid w:val="0039325B"/>
    <w:rsid w:val="003946EC"/>
    <w:rsid w:val="003954FE"/>
    <w:rsid w:val="0039555D"/>
    <w:rsid w:val="003964A7"/>
    <w:rsid w:val="00396E15"/>
    <w:rsid w:val="00397175"/>
    <w:rsid w:val="003A0145"/>
    <w:rsid w:val="003A0489"/>
    <w:rsid w:val="003A092A"/>
    <w:rsid w:val="003A0EAF"/>
    <w:rsid w:val="003A1194"/>
    <w:rsid w:val="003A12CE"/>
    <w:rsid w:val="003A179E"/>
    <w:rsid w:val="003A20B3"/>
    <w:rsid w:val="003A2583"/>
    <w:rsid w:val="003A289C"/>
    <w:rsid w:val="003A3942"/>
    <w:rsid w:val="003A3A70"/>
    <w:rsid w:val="003A3DC0"/>
    <w:rsid w:val="003A54C0"/>
    <w:rsid w:val="003A55A7"/>
    <w:rsid w:val="003A5726"/>
    <w:rsid w:val="003A5B2B"/>
    <w:rsid w:val="003A5EDE"/>
    <w:rsid w:val="003A71A9"/>
    <w:rsid w:val="003A7265"/>
    <w:rsid w:val="003A75D2"/>
    <w:rsid w:val="003A75D4"/>
    <w:rsid w:val="003A7A5D"/>
    <w:rsid w:val="003A7B8A"/>
    <w:rsid w:val="003B02B9"/>
    <w:rsid w:val="003B0460"/>
    <w:rsid w:val="003B194C"/>
    <w:rsid w:val="003B1ECB"/>
    <w:rsid w:val="003B22F7"/>
    <w:rsid w:val="003B342F"/>
    <w:rsid w:val="003B36F9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3B2A"/>
    <w:rsid w:val="003C3F8C"/>
    <w:rsid w:val="003C3FCE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456"/>
    <w:rsid w:val="003E2667"/>
    <w:rsid w:val="003E32DB"/>
    <w:rsid w:val="003E43C6"/>
    <w:rsid w:val="003E4479"/>
    <w:rsid w:val="003E44C1"/>
    <w:rsid w:val="003E46B0"/>
    <w:rsid w:val="003E5095"/>
    <w:rsid w:val="003E533E"/>
    <w:rsid w:val="003E536D"/>
    <w:rsid w:val="003E585D"/>
    <w:rsid w:val="003E6D76"/>
    <w:rsid w:val="003E7BC2"/>
    <w:rsid w:val="003E7F07"/>
    <w:rsid w:val="003F0605"/>
    <w:rsid w:val="003F0E68"/>
    <w:rsid w:val="003F191B"/>
    <w:rsid w:val="003F1C90"/>
    <w:rsid w:val="003F1F92"/>
    <w:rsid w:val="003F265B"/>
    <w:rsid w:val="003F2893"/>
    <w:rsid w:val="003F318B"/>
    <w:rsid w:val="003F3A05"/>
    <w:rsid w:val="003F4866"/>
    <w:rsid w:val="003F4B1B"/>
    <w:rsid w:val="003F4D6C"/>
    <w:rsid w:val="003F517A"/>
    <w:rsid w:val="003F565C"/>
    <w:rsid w:val="003F72A6"/>
    <w:rsid w:val="003F79DA"/>
    <w:rsid w:val="00400972"/>
    <w:rsid w:val="00400B85"/>
    <w:rsid w:val="00400D95"/>
    <w:rsid w:val="004016E1"/>
    <w:rsid w:val="00402AED"/>
    <w:rsid w:val="0040301A"/>
    <w:rsid w:val="004037DE"/>
    <w:rsid w:val="00405059"/>
    <w:rsid w:val="0040541A"/>
    <w:rsid w:val="004057C2"/>
    <w:rsid w:val="0040584D"/>
    <w:rsid w:val="0040669D"/>
    <w:rsid w:val="0040695F"/>
    <w:rsid w:val="00406E06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C44"/>
    <w:rsid w:val="00413238"/>
    <w:rsid w:val="00413AB6"/>
    <w:rsid w:val="00413B9E"/>
    <w:rsid w:val="00413D52"/>
    <w:rsid w:val="00413D96"/>
    <w:rsid w:val="0041405B"/>
    <w:rsid w:val="00414415"/>
    <w:rsid w:val="004165E2"/>
    <w:rsid w:val="004175A0"/>
    <w:rsid w:val="00417E4A"/>
    <w:rsid w:val="004205FE"/>
    <w:rsid w:val="004206B0"/>
    <w:rsid w:val="00421575"/>
    <w:rsid w:val="00421AD8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450E"/>
    <w:rsid w:val="00434795"/>
    <w:rsid w:val="00435978"/>
    <w:rsid w:val="00435AD5"/>
    <w:rsid w:val="00435ADB"/>
    <w:rsid w:val="00435EA4"/>
    <w:rsid w:val="00436053"/>
    <w:rsid w:val="00436A82"/>
    <w:rsid w:val="00436AD8"/>
    <w:rsid w:val="00436EF0"/>
    <w:rsid w:val="004370FF"/>
    <w:rsid w:val="004375A9"/>
    <w:rsid w:val="00437D54"/>
    <w:rsid w:val="004405BD"/>
    <w:rsid w:val="004408EC"/>
    <w:rsid w:val="0044169E"/>
    <w:rsid w:val="00441937"/>
    <w:rsid w:val="00441F69"/>
    <w:rsid w:val="004421DF"/>
    <w:rsid w:val="004424FE"/>
    <w:rsid w:val="0044318D"/>
    <w:rsid w:val="00443332"/>
    <w:rsid w:val="00443842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D98"/>
    <w:rsid w:val="004513BC"/>
    <w:rsid w:val="004519EE"/>
    <w:rsid w:val="004524A5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5D7D"/>
    <w:rsid w:val="00456011"/>
    <w:rsid w:val="00456290"/>
    <w:rsid w:val="0045682F"/>
    <w:rsid w:val="004571D7"/>
    <w:rsid w:val="00460C67"/>
    <w:rsid w:val="00461002"/>
    <w:rsid w:val="0046186F"/>
    <w:rsid w:val="0046194D"/>
    <w:rsid w:val="004626B8"/>
    <w:rsid w:val="00462C79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59A"/>
    <w:rsid w:val="00470646"/>
    <w:rsid w:val="00471FC0"/>
    <w:rsid w:val="00473ADD"/>
    <w:rsid w:val="00473D5E"/>
    <w:rsid w:val="00474139"/>
    <w:rsid w:val="00474BC7"/>
    <w:rsid w:val="00475139"/>
    <w:rsid w:val="00475EF3"/>
    <w:rsid w:val="00476519"/>
    <w:rsid w:val="00476DC9"/>
    <w:rsid w:val="0047714C"/>
    <w:rsid w:val="004771CC"/>
    <w:rsid w:val="00477D7E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2069"/>
    <w:rsid w:val="0048255B"/>
    <w:rsid w:val="00482BFC"/>
    <w:rsid w:val="004840EF"/>
    <w:rsid w:val="00484399"/>
    <w:rsid w:val="004845F6"/>
    <w:rsid w:val="004855C7"/>
    <w:rsid w:val="00486ACD"/>
    <w:rsid w:val="00486C88"/>
    <w:rsid w:val="00486E4D"/>
    <w:rsid w:val="00486F50"/>
    <w:rsid w:val="004870EC"/>
    <w:rsid w:val="004878A0"/>
    <w:rsid w:val="00487BCF"/>
    <w:rsid w:val="00490576"/>
    <w:rsid w:val="00491587"/>
    <w:rsid w:val="00491AA8"/>
    <w:rsid w:val="00491BAA"/>
    <w:rsid w:val="004948D1"/>
    <w:rsid w:val="00494D54"/>
    <w:rsid w:val="00495191"/>
    <w:rsid w:val="0049666A"/>
    <w:rsid w:val="00496748"/>
    <w:rsid w:val="004967D9"/>
    <w:rsid w:val="00496BB3"/>
    <w:rsid w:val="004972E0"/>
    <w:rsid w:val="0049777D"/>
    <w:rsid w:val="0049785C"/>
    <w:rsid w:val="00497C30"/>
    <w:rsid w:val="00497CBB"/>
    <w:rsid w:val="00497EAF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BB"/>
    <w:rsid w:val="004B2498"/>
    <w:rsid w:val="004B2E46"/>
    <w:rsid w:val="004B3918"/>
    <w:rsid w:val="004B3B99"/>
    <w:rsid w:val="004B40A9"/>
    <w:rsid w:val="004B415F"/>
    <w:rsid w:val="004B42FA"/>
    <w:rsid w:val="004B47D0"/>
    <w:rsid w:val="004B492D"/>
    <w:rsid w:val="004B501F"/>
    <w:rsid w:val="004B5282"/>
    <w:rsid w:val="004B5BC0"/>
    <w:rsid w:val="004B6D1E"/>
    <w:rsid w:val="004B742E"/>
    <w:rsid w:val="004B79A4"/>
    <w:rsid w:val="004C0099"/>
    <w:rsid w:val="004C015E"/>
    <w:rsid w:val="004C0367"/>
    <w:rsid w:val="004C0675"/>
    <w:rsid w:val="004C0E23"/>
    <w:rsid w:val="004C14A0"/>
    <w:rsid w:val="004C1768"/>
    <w:rsid w:val="004C18BA"/>
    <w:rsid w:val="004C2510"/>
    <w:rsid w:val="004C2741"/>
    <w:rsid w:val="004C2BBA"/>
    <w:rsid w:val="004C30D6"/>
    <w:rsid w:val="004C3148"/>
    <w:rsid w:val="004C39F3"/>
    <w:rsid w:val="004C3DA7"/>
    <w:rsid w:val="004C50F7"/>
    <w:rsid w:val="004C520C"/>
    <w:rsid w:val="004C5B91"/>
    <w:rsid w:val="004C5CCB"/>
    <w:rsid w:val="004C6289"/>
    <w:rsid w:val="004C65DB"/>
    <w:rsid w:val="004C68F0"/>
    <w:rsid w:val="004C7506"/>
    <w:rsid w:val="004D0770"/>
    <w:rsid w:val="004D08B7"/>
    <w:rsid w:val="004D0A11"/>
    <w:rsid w:val="004D1140"/>
    <w:rsid w:val="004D2519"/>
    <w:rsid w:val="004D322D"/>
    <w:rsid w:val="004D32B4"/>
    <w:rsid w:val="004D3902"/>
    <w:rsid w:val="004D3DF4"/>
    <w:rsid w:val="004D4024"/>
    <w:rsid w:val="004D45F9"/>
    <w:rsid w:val="004D68A3"/>
    <w:rsid w:val="004D69BC"/>
    <w:rsid w:val="004D7122"/>
    <w:rsid w:val="004D782A"/>
    <w:rsid w:val="004E0AF9"/>
    <w:rsid w:val="004E0BC2"/>
    <w:rsid w:val="004E1412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C25"/>
    <w:rsid w:val="004E3EB8"/>
    <w:rsid w:val="004E41FD"/>
    <w:rsid w:val="004E4950"/>
    <w:rsid w:val="004E4CE9"/>
    <w:rsid w:val="004E5B52"/>
    <w:rsid w:val="004E612D"/>
    <w:rsid w:val="004E6EFA"/>
    <w:rsid w:val="004E7B6B"/>
    <w:rsid w:val="004E7DD5"/>
    <w:rsid w:val="004F097F"/>
    <w:rsid w:val="004F1479"/>
    <w:rsid w:val="004F187D"/>
    <w:rsid w:val="004F1A07"/>
    <w:rsid w:val="004F2EC9"/>
    <w:rsid w:val="004F2FCF"/>
    <w:rsid w:val="004F32BF"/>
    <w:rsid w:val="004F37CD"/>
    <w:rsid w:val="004F468E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9B"/>
    <w:rsid w:val="00500BDE"/>
    <w:rsid w:val="00500E6A"/>
    <w:rsid w:val="005010AD"/>
    <w:rsid w:val="00501552"/>
    <w:rsid w:val="0050212C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9A"/>
    <w:rsid w:val="0051322E"/>
    <w:rsid w:val="00514164"/>
    <w:rsid w:val="005147DF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523E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3101"/>
    <w:rsid w:val="00533477"/>
    <w:rsid w:val="005336B9"/>
    <w:rsid w:val="00533713"/>
    <w:rsid w:val="00533BF7"/>
    <w:rsid w:val="005340E6"/>
    <w:rsid w:val="00534289"/>
    <w:rsid w:val="005343E0"/>
    <w:rsid w:val="0053470B"/>
    <w:rsid w:val="005347D9"/>
    <w:rsid w:val="00535075"/>
    <w:rsid w:val="0053583E"/>
    <w:rsid w:val="00536CE2"/>
    <w:rsid w:val="0053755D"/>
    <w:rsid w:val="00537BF6"/>
    <w:rsid w:val="00537C29"/>
    <w:rsid w:val="005405E6"/>
    <w:rsid w:val="00540AD1"/>
    <w:rsid w:val="005419E9"/>
    <w:rsid w:val="00541A0D"/>
    <w:rsid w:val="00541C03"/>
    <w:rsid w:val="00541C16"/>
    <w:rsid w:val="00541CFF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2EC3"/>
    <w:rsid w:val="005532DD"/>
    <w:rsid w:val="005532DF"/>
    <w:rsid w:val="00553320"/>
    <w:rsid w:val="0055354C"/>
    <w:rsid w:val="00553E2A"/>
    <w:rsid w:val="005545FE"/>
    <w:rsid w:val="00554B7D"/>
    <w:rsid w:val="00554DBA"/>
    <w:rsid w:val="00554E70"/>
    <w:rsid w:val="005550F6"/>
    <w:rsid w:val="00555A95"/>
    <w:rsid w:val="00556347"/>
    <w:rsid w:val="005564BE"/>
    <w:rsid w:val="0055696B"/>
    <w:rsid w:val="0055710D"/>
    <w:rsid w:val="005577B1"/>
    <w:rsid w:val="00557945"/>
    <w:rsid w:val="00557989"/>
    <w:rsid w:val="00560179"/>
    <w:rsid w:val="0056304F"/>
    <w:rsid w:val="005634CD"/>
    <w:rsid w:val="00563F4A"/>
    <w:rsid w:val="00564678"/>
    <w:rsid w:val="0056605D"/>
    <w:rsid w:val="0056653C"/>
    <w:rsid w:val="0056702B"/>
    <w:rsid w:val="0056706E"/>
    <w:rsid w:val="005676A4"/>
    <w:rsid w:val="00570598"/>
    <w:rsid w:val="0057084F"/>
    <w:rsid w:val="00570A0D"/>
    <w:rsid w:val="00570B58"/>
    <w:rsid w:val="00570D75"/>
    <w:rsid w:val="00571AC2"/>
    <w:rsid w:val="00571C40"/>
    <w:rsid w:val="00571E11"/>
    <w:rsid w:val="00572310"/>
    <w:rsid w:val="005723B0"/>
    <w:rsid w:val="00572802"/>
    <w:rsid w:val="0057284C"/>
    <w:rsid w:val="00572BB1"/>
    <w:rsid w:val="005732B4"/>
    <w:rsid w:val="00573DCB"/>
    <w:rsid w:val="00574747"/>
    <w:rsid w:val="00574A98"/>
    <w:rsid w:val="00574ED3"/>
    <w:rsid w:val="005755AF"/>
    <w:rsid w:val="00575662"/>
    <w:rsid w:val="00575EAF"/>
    <w:rsid w:val="005762C8"/>
    <w:rsid w:val="0057637B"/>
    <w:rsid w:val="00576723"/>
    <w:rsid w:val="00576CEF"/>
    <w:rsid w:val="00576D09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9E6"/>
    <w:rsid w:val="0059169B"/>
    <w:rsid w:val="00591B69"/>
    <w:rsid w:val="00591B6A"/>
    <w:rsid w:val="00592912"/>
    <w:rsid w:val="00592961"/>
    <w:rsid w:val="0059336D"/>
    <w:rsid w:val="005936C0"/>
    <w:rsid w:val="00593C7B"/>
    <w:rsid w:val="00593EF4"/>
    <w:rsid w:val="005948D6"/>
    <w:rsid w:val="00594C3F"/>
    <w:rsid w:val="00595F43"/>
    <w:rsid w:val="005960A0"/>
    <w:rsid w:val="0059647D"/>
    <w:rsid w:val="005965EE"/>
    <w:rsid w:val="0059719E"/>
    <w:rsid w:val="005A0125"/>
    <w:rsid w:val="005A02CC"/>
    <w:rsid w:val="005A03CE"/>
    <w:rsid w:val="005A0F16"/>
    <w:rsid w:val="005A1470"/>
    <w:rsid w:val="005A1C1D"/>
    <w:rsid w:val="005A31BA"/>
    <w:rsid w:val="005A3A72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B44"/>
    <w:rsid w:val="005A6F46"/>
    <w:rsid w:val="005A715D"/>
    <w:rsid w:val="005A7AB6"/>
    <w:rsid w:val="005A7FCB"/>
    <w:rsid w:val="005B037F"/>
    <w:rsid w:val="005B099B"/>
    <w:rsid w:val="005B10B4"/>
    <w:rsid w:val="005B10DD"/>
    <w:rsid w:val="005B1939"/>
    <w:rsid w:val="005B1C4E"/>
    <w:rsid w:val="005B20C5"/>
    <w:rsid w:val="005B20ED"/>
    <w:rsid w:val="005B28A5"/>
    <w:rsid w:val="005B2D18"/>
    <w:rsid w:val="005B322B"/>
    <w:rsid w:val="005B34CF"/>
    <w:rsid w:val="005B3DD9"/>
    <w:rsid w:val="005B49E4"/>
    <w:rsid w:val="005B4B72"/>
    <w:rsid w:val="005B4F6C"/>
    <w:rsid w:val="005B6CA3"/>
    <w:rsid w:val="005B7DE5"/>
    <w:rsid w:val="005C03FE"/>
    <w:rsid w:val="005C0591"/>
    <w:rsid w:val="005C0E79"/>
    <w:rsid w:val="005C0F71"/>
    <w:rsid w:val="005C2197"/>
    <w:rsid w:val="005C2AAF"/>
    <w:rsid w:val="005C3194"/>
    <w:rsid w:val="005C3520"/>
    <w:rsid w:val="005C3858"/>
    <w:rsid w:val="005C4016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E08"/>
    <w:rsid w:val="005C7F3A"/>
    <w:rsid w:val="005D08CC"/>
    <w:rsid w:val="005D132A"/>
    <w:rsid w:val="005D17A9"/>
    <w:rsid w:val="005D1D07"/>
    <w:rsid w:val="005D1DCF"/>
    <w:rsid w:val="005D213F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19AE"/>
    <w:rsid w:val="005E1CC9"/>
    <w:rsid w:val="005E1FB6"/>
    <w:rsid w:val="005E26C5"/>
    <w:rsid w:val="005E2896"/>
    <w:rsid w:val="005E2E71"/>
    <w:rsid w:val="005E3EC2"/>
    <w:rsid w:val="005E52F0"/>
    <w:rsid w:val="005E53B2"/>
    <w:rsid w:val="005E5A7E"/>
    <w:rsid w:val="005E5F38"/>
    <w:rsid w:val="005E69DE"/>
    <w:rsid w:val="005E6D18"/>
    <w:rsid w:val="005E6D74"/>
    <w:rsid w:val="005F054A"/>
    <w:rsid w:val="005F0638"/>
    <w:rsid w:val="005F06D5"/>
    <w:rsid w:val="005F10CE"/>
    <w:rsid w:val="005F22F3"/>
    <w:rsid w:val="005F2F61"/>
    <w:rsid w:val="005F34A9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84D"/>
    <w:rsid w:val="005F70CF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96A"/>
    <w:rsid w:val="00612986"/>
    <w:rsid w:val="00613190"/>
    <w:rsid w:val="00613CE9"/>
    <w:rsid w:val="0061424F"/>
    <w:rsid w:val="00614609"/>
    <w:rsid w:val="0061490D"/>
    <w:rsid w:val="0061541B"/>
    <w:rsid w:val="0061694A"/>
    <w:rsid w:val="006176BE"/>
    <w:rsid w:val="006206CF"/>
    <w:rsid w:val="00620E8D"/>
    <w:rsid w:val="006220EF"/>
    <w:rsid w:val="00622674"/>
    <w:rsid w:val="00622FA8"/>
    <w:rsid w:val="00623048"/>
    <w:rsid w:val="0062318A"/>
    <w:rsid w:val="0062318D"/>
    <w:rsid w:val="006240AB"/>
    <w:rsid w:val="006246ED"/>
    <w:rsid w:val="00624749"/>
    <w:rsid w:val="006252D1"/>
    <w:rsid w:val="00626103"/>
    <w:rsid w:val="006261D9"/>
    <w:rsid w:val="00626339"/>
    <w:rsid w:val="006267EE"/>
    <w:rsid w:val="00626853"/>
    <w:rsid w:val="00626D13"/>
    <w:rsid w:val="00626E15"/>
    <w:rsid w:val="0062748A"/>
    <w:rsid w:val="00627495"/>
    <w:rsid w:val="00627584"/>
    <w:rsid w:val="006278B8"/>
    <w:rsid w:val="00631161"/>
    <w:rsid w:val="00631A5E"/>
    <w:rsid w:val="00631E2C"/>
    <w:rsid w:val="00632040"/>
    <w:rsid w:val="006321B5"/>
    <w:rsid w:val="0063261C"/>
    <w:rsid w:val="00632CC0"/>
    <w:rsid w:val="00633478"/>
    <w:rsid w:val="00633D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6197"/>
    <w:rsid w:val="006464CB"/>
    <w:rsid w:val="006466C0"/>
    <w:rsid w:val="00646B7F"/>
    <w:rsid w:val="00647E78"/>
    <w:rsid w:val="00647EC3"/>
    <w:rsid w:val="00650527"/>
    <w:rsid w:val="0065076E"/>
    <w:rsid w:val="00650E62"/>
    <w:rsid w:val="00650F95"/>
    <w:rsid w:val="006511A6"/>
    <w:rsid w:val="00651C28"/>
    <w:rsid w:val="00651DBE"/>
    <w:rsid w:val="00652228"/>
    <w:rsid w:val="00652532"/>
    <w:rsid w:val="00653105"/>
    <w:rsid w:val="0065311B"/>
    <w:rsid w:val="00653366"/>
    <w:rsid w:val="006535F2"/>
    <w:rsid w:val="0065398A"/>
    <w:rsid w:val="00654208"/>
    <w:rsid w:val="006547A5"/>
    <w:rsid w:val="0065655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40CC"/>
    <w:rsid w:val="00664125"/>
    <w:rsid w:val="00664697"/>
    <w:rsid w:val="00665244"/>
    <w:rsid w:val="00665761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4052"/>
    <w:rsid w:val="00674359"/>
    <w:rsid w:val="00674C46"/>
    <w:rsid w:val="006757F2"/>
    <w:rsid w:val="00676641"/>
    <w:rsid w:val="0067671D"/>
    <w:rsid w:val="0067696B"/>
    <w:rsid w:val="00676AFD"/>
    <w:rsid w:val="00676CD0"/>
    <w:rsid w:val="00677C3B"/>
    <w:rsid w:val="00677EFC"/>
    <w:rsid w:val="00680493"/>
    <w:rsid w:val="00680C95"/>
    <w:rsid w:val="006811FD"/>
    <w:rsid w:val="0068137C"/>
    <w:rsid w:val="00681C1E"/>
    <w:rsid w:val="00682094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81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12C3"/>
    <w:rsid w:val="00691755"/>
    <w:rsid w:val="0069179C"/>
    <w:rsid w:val="00691A3B"/>
    <w:rsid w:val="00692740"/>
    <w:rsid w:val="006932B0"/>
    <w:rsid w:val="006936F7"/>
    <w:rsid w:val="006938B2"/>
    <w:rsid w:val="00693AA8"/>
    <w:rsid w:val="00694158"/>
    <w:rsid w:val="006945C9"/>
    <w:rsid w:val="00695332"/>
    <w:rsid w:val="00695467"/>
    <w:rsid w:val="00695A59"/>
    <w:rsid w:val="006961D4"/>
    <w:rsid w:val="00696209"/>
    <w:rsid w:val="0069682A"/>
    <w:rsid w:val="00696941"/>
    <w:rsid w:val="00697D3D"/>
    <w:rsid w:val="006A0CFF"/>
    <w:rsid w:val="006A0E60"/>
    <w:rsid w:val="006A10C1"/>
    <w:rsid w:val="006A3C89"/>
    <w:rsid w:val="006A42BF"/>
    <w:rsid w:val="006A430A"/>
    <w:rsid w:val="006A500F"/>
    <w:rsid w:val="006A5975"/>
    <w:rsid w:val="006A5E87"/>
    <w:rsid w:val="006A5EFD"/>
    <w:rsid w:val="006A6094"/>
    <w:rsid w:val="006A6359"/>
    <w:rsid w:val="006A703D"/>
    <w:rsid w:val="006A789E"/>
    <w:rsid w:val="006B085A"/>
    <w:rsid w:val="006B09D5"/>
    <w:rsid w:val="006B12B9"/>
    <w:rsid w:val="006B18FC"/>
    <w:rsid w:val="006B1F74"/>
    <w:rsid w:val="006B270F"/>
    <w:rsid w:val="006B44D1"/>
    <w:rsid w:val="006B4753"/>
    <w:rsid w:val="006B54F2"/>
    <w:rsid w:val="006B5670"/>
    <w:rsid w:val="006B6183"/>
    <w:rsid w:val="006B638D"/>
    <w:rsid w:val="006B647C"/>
    <w:rsid w:val="006B6D61"/>
    <w:rsid w:val="006B6E5E"/>
    <w:rsid w:val="006B747C"/>
    <w:rsid w:val="006B79B8"/>
    <w:rsid w:val="006C0B8E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6120"/>
    <w:rsid w:val="006C6854"/>
    <w:rsid w:val="006C6968"/>
    <w:rsid w:val="006C6C84"/>
    <w:rsid w:val="006C787C"/>
    <w:rsid w:val="006D1713"/>
    <w:rsid w:val="006D2123"/>
    <w:rsid w:val="006D214E"/>
    <w:rsid w:val="006D241B"/>
    <w:rsid w:val="006D2883"/>
    <w:rsid w:val="006D3A98"/>
    <w:rsid w:val="006D3C25"/>
    <w:rsid w:val="006D43BA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8C3"/>
    <w:rsid w:val="006E09DD"/>
    <w:rsid w:val="006E0A69"/>
    <w:rsid w:val="006E0D3B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C7E"/>
    <w:rsid w:val="006E5041"/>
    <w:rsid w:val="006E5B13"/>
    <w:rsid w:val="006E60AA"/>
    <w:rsid w:val="006E6179"/>
    <w:rsid w:val="006E691E"/>
    <w:rsid w:val="006E6A44"/>
    <w:rsid w:val="006E712F"/>
    <w:rsid w:val="006E7C7D"/>
    <w:rsid w:val="006E7DB1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90C"/>
    <w:rsid w:val="006F5C15"/>
    <w:rsid w:val="006F6BAD"/>
    <w:rsid w:val="006F7570"/>
    <w:rsid w:val="00700B77"/>
    <w:rsid w:val="00700C93"/>
    <w:rsid w:val="007010B0"/>
    <w:rsid w:val="0070110E"/>
    <w:rsid w:val="0070194F"/>
    <w:rsid w:val="007019E9"/>
    <w:rsid w:val="00702238"/>
    <w:rsid w:val="007026FB"/>
    <w:rsid w:val="00704375"/>
    <w:rsid w:val="007049C1"/>
    <w:rsid w:val="00704C6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CF6"/>
    <w:rsid w:val="007121DF"/>
    <w:rsid w:val="00712C50"/>
    <w:rsid w:val="00712F97"/>
    <w:rsid w:val="0071330D"/>
    <w:rsid w:val="00713AA7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443B"/>
    <w:rsid w:val="00724454"/>
    <w:rsid w:val="00724515"/>
    <w:rsid w:val="007246AF"/>
    <w:rsid w:val="0072525C"/>
    <w:rsid w:val="007254A1"/>
    <w:rsid w:val="0072578E"/>
    <w:rsid w:val="00725C68"/>
    <w:rsid w:val="00726CC0"/>
    <w:rsid w:val="00726ED7"/>
    <w:rsid w:val="007271D2"/>
    <w:rsid w:val="00727D33"/>
    <w:rsid w:val="0073038C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71C9"/>
    <w:rsid w:val="007371F1"/>
    <w:rsid w:val="00737866"/>
    <w:rsid w:val="00737989"/>
    <w:rsid w:val="007379DF"/>
    <w:rsid w:val="00740140"/>
    <w:rsid w:val="00740B54"/>
    <w:rsid w:val="00741137"/>
    <w:rsid w:val="007425DA"/>
    <w:rsid w:val="00743829"/>
    <w:rsid w:val="00744A7A"/>
    <w:rsid w:val="00744B9F"/>
    <w:rsid w:val="00745400"/>
    <w:rsid w:val="00745499"/>
    <w:rsid w:val="00745908"/>
    <w:rsid w:val="00745C8E"/>
    <w:rsid w:val="00745CD5"/>
    <w:rsid w:val="007460EF"/>
    <w:rsid w:val="00746162"/>
    <w:rsid w:val="0074683D"/>
    <w:rsid w:val="00746930"/>
    <w:rsid w:val="00746D9F"/>
    <w:rsid w:val="0074775B"/>
    <w:rsid w:val="00747C78"/>
    <w:rsid w:val="00750367"/>
    <w:rsid w:val="007503C3"/>
    <w:rsid w:val="00750897"/>
    <w:rsid w:val="0075123C"/>
    <w:rsid w:val="00751567"/>
    <w:rsid w:val="00751EA1"/>
    <w:rsid w:val="007525DE"/>
    <w:rsid w:val="007527F7"/>
    <w:rsid w:val="007530CB"/>
    <w:rsid w:val="00753309"/>
    <w:rsid w:val="007535C9"/>
    <w:rsid w:val="00753623"/>
    <w:rsid w:val="00753D8F"/>
    <w:rsid w:val="00754838"/>
    <w:rsid w:val="007549DE"/>
    <w:rsid w:val="00754EAC"/>
    <w:rsid w:val="00755094"/>
    <w:rsid w:val="0075584A"/>
    <w:rsid w:val="00755A6D"/>
    <w:rsid w:val="00755ED4"/>
    <w:rsid w:val="00756F53"/>
    <w:rsid w:val="007574C6"/>
    <w:rsid w:val="00757A4C"/>
    <w:rsid w:val="00757F0E"/>
    <w:rsid w:val="0076014C"/>
    <w:rsid w:val="007601ED"/>
    <w:rsid w:val="007605B6"/>
    <w:rsid w:val="007607A6"/>
    <w:rsid w:val="007618F3"/>
    <w:rsid w:val="00762158"/>
    <w:rsid w:val="0076217E"/>
    <w:rsid w:val="00763E6C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2033"/>
    <w:rsid w:val="0077223C"/>
    <w:rsid w:val="00772800"/>
    <w:rsid w:val="007729E6"/>
    <w:rsid w:val="00772C7B"/>
    <w:rsid w:val="00772FCC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44E"/>
    <w:rsid w:val="00777608"/>
    <w:rsid w:val="00777908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7AA"/>
    <w:rsid w:val="007832C1"/>
    <w:rsid w:val="00783DC8"/>
    <w:rsid w:val="00783F14"/>
    <w:rsid w:val="00784C93"/>
    <w:rsid w:val="00784F36"/>
    <w:rsid w:val="00786A7E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4066"/>
    <w:rsid w:val="0079415F"/>
    <w:rsid w:val="00794261"/>
    <w:rsid w:val="00794B50"/>
    <w:rsid w:val="00795049"/>
    <w:rsid w:val="0079536E"/>
    <w:rsid w:val="007956E1"/>
    <w:rsid w:val="007960AC"/>
    <w:rsid w:val="0079624E"/>
    <w:rsid w:val="007968B3"/>
    <w:rsid w:val="00796EF1"/>
    <w:rsid w:val="007971B7"/>
    <w:rsid w:val="00797605"/>
    <w:rsid w:val="00797FA3"/>
    <w:rsid w:val="007A00B8"/>
    <w:rsid w:val="007A0521"/>
    <w:rsid w:val="007A141F"/>
    <w:rsid w:val="007A18D9"/>
    <w:rsid w:val="007A198E"/>
    <w:rsid w:val="007A19B9"/>
    <w:rsid w:val="007A1CDD"/>
    <w:rsid w:val="007A1F70"/>
    <w:rsid w:val="007A28D4"/>
    <w:rsid w:val="007A292B"/>
    <w:rsid w:val="007A3337"/>
    <w:rsid w:val="007A35B4"/>
    <w:rsid w:val="007A4AFE"/>
    <w:rsid w:val="007A50A5"/>
    <w:rsid w:val="007A50CF"/>
    <w:rsid w:val="007A5D86"/>
    <w:rsid w:val="007A668F"/>
    <w:rsid w:val="007A6AC7"/>
    <w:rsid w:val="007A6D0B"/>
    <w:rsid w:val="007B06CF"/>
    <w:rsid w:val="007B0C4B"/>
    <w:rsid w:val="007B1794"/>
    <w:rsid w:val="007B2405"/>
    <w:rsid w:val="007B26BE"/>
    <w:rsid w:val="007B2D61"/>
    <w:rsid w:val="007B3B02"/>
    <w:rsid w:val="007B4461"/>
    <w:rsid w:val="007B5052"/>
    <w:rsid w:val="007B5976"/>
    <w:rsid w:val="007B5D88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31CB"/>
    <w:rsid w:val="007C36E6"/>
    <w:rsid w:val="007C3A9E"/>
    <w:rsid w:val="007C426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0C99"/>
    <w:rsid w:val="007D132E"/>
    <w:rsid w:val="007D1A0D"/>
    <w:rsid w:val="007D1A90"/>
    <w:rsid w:val="007D21AC"/>
    <w:rsid w:val="007D35FE"/>
    <w:rsid w:val="007D38C1"/>
    <w:rsid w:val="007D4702"/>
    <w:rsid w:val="007D4966"/>
    <w:rsid w:val="007D5F7C"/>
    <w:rsid w:val="007D6AA9"/>
    <w:rsid w:val="007D6EE9"/>
    <w:rsid w:val="007D7946"/>
    <w:rsid w:val="007E0DE9"/>
    <w:rsid w:val="007E13B1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9FE"/>
    <w:rsid w:val="007F3D82"/>
    <w:rsid w:val="007F400F"/>
    <w:rsid w:val="007F4058"/>
    <w:rsid w:val="007F4192"/>
    <w:rsid w:val="007F4E3E"/>
    <w:rsid w:val="007F5248"/>
    <w:rsid w:val="007F54FB"/>
    <w:rsid w:val="007F6DA2"/>
    <w:rsid w:val="007F759B"/>
    <w:rsid w:val="007F77C0"/>
    <w:rsid w:val="007F78CA"/>
    <w:rsid w:val="008002F3"/>
    <w:rsid w:val="00800321"/>
    <w:rsid w:val="00801CCB"/>
    <w:rsid w:val="00801D39"/>
    <w:rsid w:val="0080245A"/>
    <w:rsid w:val="00802847"/>
    <w:rsid w:val="00802D65"/>
    <w:rsid w:val="00803ED7"/>
    <w:rsid w:val="00804A8C"/>
    <w:rsid w:val="00804D88"/>
    <w:rsid w:val="00804F56"/>
    <w:rsid w:val="008051D6"/>
    <w:rsid w:val="00805A9B"/>
    <w:rsid w:val="008069BC"/>
    <w:rsid w:val="00806B28"/>
    <w:rsid w:val="008070C6"/>
    <w:rsid w:val="00807475"/>
    <w:rsid w:val="00807972"/>
    <w:rsid w:val="00807BC4"/>
    <w:rsid w:val="00807D5F"/>
    <w:rsid w:val="008105E0"/>
    <w:rsid w:val="008107EB"/>
    <w:rsid w:val="00810ED5"/>
    <w:rsid w:val="00811C8F"/>
    <w:rsid w:val="0081264A"/>
    <w:rsid w:val="00812A3E"/>
    <w:rsid w:val="008134DC"/>
    <w:rsid w:val="00813D1A"/>
    <w:rsid w:val="008156C3"/>
    <w:rsid w:val="00815792"/>
    <w:rsid w:val="00815796"/>
    <w:rsid w:val="00816616"/>
    <w:rsid w:val="008168BA"/>
    <w:rsid w:val="008170B2"/>
    <w:rsid w:val="0081760A"/>
    <w:rsid w:val="0081766F"/>
    <w:rsid w:val="00817DA3"/>
    <w:rsid w:val="00817EDD"/>
    <w:rsid w:val="00820925"/>
    <w:rsid w:val="00820BFE"/>
    <w:rsid w:val="00821776"/>
    <w:rsid w:val="008222E4"/>
    <w:rsid w:val="00822965"/>
    <w:rsid w:val="00822EF7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EF"/>
    <w:rsid w:val="0083108B"/>
    <w:rsid w:val="008316E4"/>
    <w:rsid w:val="008320B3"/>
    <w:rsid w:val="00832DA9"/>
    <w:rsid w:val="008334E7"/>
    <w:rsid w:val="00833744"/>
    <w:rsid w:val="008339F0"/>
    <w:rsid w:val="00834422"/>
    <w:rsid w:val="008348D6"/>
    <w:rsid w:val="008357D4"/>
    <w:rsid w:val="00835CE5"/>
    <w:rsid w:val="00835D4D"/>
    <w:rsid w:val="00836039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6760"/>
    <w:rsid w:val="00846ED5"/>
    <w:rsid w:val="00846F13"/>
    <w:rsid w:val="00851327"/>
    <w:rsid w:val="00852656"/>
    <w:rsid w:val="00852DD3"/>
    <w:rsid w:val="00852E6B"/>
    <w:rsid w:val="00853B32"/>
    <w:rsid w:val="00853D26"/>
    <w:rsid w:val="00853FEA"/>
    <w:rsid w:val="008546A2"/>
    <w:rsid w:val="008546D7"/>
    <w:rsid w:val="00854E96"/>
    <w:rsid w:val="00855084"/>
    <w:rsid w:val="00855B1D"/>
    <w:rsid w:val="00856884"/>
    <w:rsid w:val="00856ABD"/>
    <w:rsid w:val="00856B65"/>
    <w:rsid w:val="00857442"/>
    <w:rsid w:val="00857462"/>
    <w:rsid w:val="0085784D"/>
    <w:rsid w:val="00857DF1"/>
    <w:rsid w:val="008600AB"/>
    <w:rsid w:val="008609C6"/>
    <w:rsid w:val="00861011"/>
    <w:rsid w:val="00861EE2"/>
    <w:rsid w:val="00862ABD"/>
    <w:rsid w:val="00862BDE"/>
    <w:rsid w:val="00863275"/>
    <w:rsid w:val="00863758"/>
    <w:rsid w:val="00864EF9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44D7"/>
    <w:rsid w:val="008759E3"/>
    <w:rsid w:val="00875AAB"/>
    <w:rsid w:val="00875D31"/>
    <w:rsid w:val="0087644D"/>
    <w:rsid w:val="008767FB"/>
    <w:rsid w:val="00877158"/>
    <w:rsid w:val="00877301"/>
    <w:rsid w:val="00877993"/>
    <w:rsid w:val="00877E09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A45"/>
    <w:rsid w:val="00885C87"/>
    <w:rsid w:val="00885DAD"/>
    <w:rsid w:val="0088628C"/>
    <w:rsid w:val="0088647C"/>
    <w:rsid w:val="0088701A"/>
    <w:rsid w:val="00887912"/>
    <w:rsid w:val="00887A80"/>
    <w:rsid w:val="00887BE1"/>
    <w:rsid w:val="00887BF7"/>
    <w:rsid w:val="00887F4D"/>
    <w:rsid w:val="00890359"/>
    <w:rsid w:val="0089144B"/>
    <w:rsid w:val="00891937"/>
    <w:rsid w:val="0089272B"/>
    <w:rsid w:val="008928DB"/>
    <w:rsid w:val="00892ED7"/>
    <w:rsid w:val="00892F79"/>
    <w:rsid w:val="00893412"/>
    <w:rsid w:val="008938C6"/>
    <w:rsid w:val="00893C89"/>
    <w:rsid w:val="00893D76"/>
    <w:rsid w:val="00893F1E"/>
    <w:rsid w:val="008942C9"/>
    <w:rsid w:val="0089546B"/>
    <w:rsid w:val="0089576B"/>
    <w:rsid w:val="008A01F1"/>
    <w:rsid w:val="008A0753"/>
    <w:rsid w:val="008A09A2"/>
    <w:rsid w:val="008A09A8"/>
    <w:rsid w:val="008A0C20"/>
    <w:rsid w:val="008A0DBE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B3E"/>
    <w:rsid w:val="008B4312"/>
    <w:rsid w:val="008B487F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C0D"/>
    <w:rsid w:val="008C0B02"/>
    <w:rsid w:val="008C1153"/>
    <w:rsid w:val="008C178A"/>
    <w:rsid w:val="008C1B4C"/>
    <w:rsid w:val="008C1CA0"/>
    <w:rsid w:val="008C1F1F"/>
    <w:rsid w:val="008C205D"/>
    <w:rsid w:val="008C207C"/>
    <w:rsid w:val="008C287D"/>
    <w:rsid w:val="008C3500"/>
    <w:rsid w:val="008C37F5"/>
    <w:rsid w:val="008C3A22"/>
    <w:rsid w:val="008C3FD1"/>
    <w:rsid w:val="008C4176"/>
    <w:rsid w:val="008C4A40"/>
    <w:rsid w:val="008C4DE6"/>
    <w:rsid w:val="008C5062"/>
    <w:rsid w:val="008C5BCC"/>
    <w:rsid w:val="008C5FD3"/>
    <w:rsid w:val="008C617F"/>
    <w:rsid w:val="008C67B1"/>
    <w:rsid w:val="008C68BF"/>
    <w:rsid w:val="008D02BC"/>
    <w:rsid w:val="008D05D6"/>
    <w:rsid w:val="008D08E2"/>
    <w:rsid w:val="008D095F"/>
    <w:rsid w:val="008D101D"/>
    <w:rsid w:val="008D10F5"/>
    <w:rsid w:val="008D1A57"/>
    <w:rsid w:val="008D1D3D"/>
    <w:rsid w:val="008D22E6"/>
    <w:rsid w:val="008D2AAA"/>
    <w:rsid w:val="008D2B6D"/>
    <w:rsid w:val="008D3693"/>
    <w:rsid w:val="008D3C48"/>
    <w:rsid w:val="008D3FEC"/>
    <w:rsid w:val="008D4407"/>
    <w:rsid w:val="008D481E"/>
    <w:rsid w:val="008D4CC8"/>
    <w:rsid w:val="008D4E4F"/>
    <w:rsid w:val="008D5250"/>
    <w:rsid w:val="008D536F"/>
    <w:rsid w:val="008D58EC"/>
    <w:rsid w:val="008D5E88"/>
    <w:rsid w:val="008D6972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2FD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6D3"/>
    <w:rsid w:val="008E387F"/>
    <w:rsid w:val="008E3AE4"/>
    <w:rsid w:val="008E3EBF"/>
    <w:rsid w:val="008E480B"/>
    <w:rsid w:val="008E51DF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5A"/>
    <w:rsid w:val="008F020B"/>
    <w:rsid w:val="008F0E18"/>
    <w:rsid w:val="008F1225"/>
    <w:rsid w:val="008F174E"/>
    <w:rsid w:val="008F224B"/>
    <w:rsid w:val="008F2C8D"/>
    <w:rsid w:val="008F3A63"/>
    <w:rsid w:val="008F42B8"/>
    <w:rsid w:val="008F4573"/>
    <w:rsid w:val="008F464D"/>
    <w:rsid w:val="008F47E1"/>
    <w:rsid w:val="008F4A34"/>
    <w:rsid w:val="008F4BDB"/>
    <w:rsid w:val="008F4E11"/>
    <w:rsid w:val="008F503A"/>
    <w:rsid w:val="008F542B"/>
    <w:rsid w:val="008F55DF"/>
    <w:rsid w:val="008F597C"/>
    <w:rsid w:val="008F6D16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2453"/>
    <w:rsid w:val="00902DDC"/>
    <w:rsid w:val="009032B2"/>
    <w:rsid w:val="009042C3"/>
    <w:rsid w:val="00904A4D"/>
    <w:rsid w:val="00905046"/>
    <w:rsid w:val="009051ED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C92"/>
    <w:rsid w:val="0092039F"/>
    <w:rsid w:val="00920BCA"/>
    <w:rsid w:val="00920D22"/>
    <w:rsid w:val="009217E9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4016"/>
    <w:rsid w:val="009342E8"/>
    <w:rsid w:val="00934848"/>
    <w:rsid w:val="0093561B"/>
    <w:rsid w:val="00935964"/>
    <w:rsid w:val="0093659A"/>
    <w:rsid w:val="009366F5"/>
    <w:rsid w:val="009377DA"/>
    <w:rsid w:val="0093789D"/>
    <w:rsid w:val="00937972"/>
    <w:rsid w:val="00940040"/>
    <w:rsid w:val="00940AAC"/>
    <w:rsid w:val="009419FD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943"/>
    <w:rsid w:val="00945A26"/>
    <w:rsid w:val="00945F07"/>
    <w:rsid w:val="009460F9"/>
    <w:rsid w:val="00946E04"/>
    <w:rsid w:val="009501D2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2112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B5E"/>
    <w:rsid w:val="00964D7E"/>
    <w:rsid w:val="00965013"/>
    <w:rsid w:val="00965030"/>
    <w:rsid w:val="009655E9"/>
    <w:rsid w:val="00965B0E"/>
    <w:rsid w:val="00965B1F"/>
    <w:rsid w:val="00965FDD"/>
    <w:rsid w:val="009662A8"/>
    <w:rsid w:val="00966763"/>
    <w:rsid w:val="00967172"/>
    <w:rsid w:val="00967A81"/>
    <w:rsid w:val="00970263"/>
    <w:rsid w:val="00970448"/>
    <w:rsid w:val="009704F0"/>
    <w:rsid w:val="0097093E"/>
    <w:rsid w:val="0097113A"/>
    <w:rsid w:val="00971201"/>
    <w:rsid w:val="00971401"/>
    <w:rsid w:val="009714A5"/>
    <w:rsid w:val="00971718"/>
    <w:rsid w:val="0097199B"/>
    <w:rsid w:val="00971D4C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DB7"/>
    <w:rsid w:val="009813CC"/>
    <w:rsid w:val="00981662"/>
    <w:rsid w:val="00981CDD"/>
    <w:rsid w:val="0098213C"/>
    <w:rsid w:val="0098235A"/>
    <w:rsid w:val="00982C88"/>
    <w:rsid w:val="009846A1"/>
    <w:rsid w:val="00984B1A"/>
    <w:rsid w:val="00984D74"/>
    <w:rsid w:val="00985262"/>
    <w:rsid w:val="00985EBF"/>
    <w:rsid w:val="00985F35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89F"/>
    <w:rsid w:val="009A0DDE"/>
    <w:rsid w:val="009A14DA"/>
    <w:rsid w:val="009A1C37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B16FE"/>
    <w:rsid w:val="009B29D5"/>
    <w:rsid w:val="009B2B6E"/>
    <w:rsid w:val="009B2C9F"/>
    <w:rsid w:val="009B3405"/>
    <w:rsid w:val="009B38E5"/>
    <w:rsid w:val="009B39AF"/>
    <w:rsid w:val="009B40B9"/>
    <w:rsid w:val="009B41C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12F5"/>
    <w:rsid w:val="009C1388"/>
    <w:rsid w:val="009C244A"/>
    <w:rsid w:val="009C27D2"/>
    <w:rsid w:val="009C329F"/>
    <w:rsid w:val="009C35DE"/>
    <w:rsid w:val="009C35F7"/>
    <w:rsid w:val="009C3EB3"/>
    <w:rsid w:val="009C3EBB"/>
    <w:rsid w:val="009C44A3"/>
    <w:rsid w:val="009C4A8E"/>
    <w:rsid w:val="009C5223"/>
    <w:rsid w:val="009C5524"/>
    <w:rsid w:val="009C5BB6"/>
    <w:rsid w:val="009C5F47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41A1"/>
    <w:rsid w:val="009D46BC"/>
    <w:rsid w:val="009D47D7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13BD"/>
    <w:rsid w:val="009E1779"/>
    <w:rsid w:val="009E2859"/>
    <w:rsid w:val="009E3C09"/>
    <w:rsid w:val="009E4173"/>
    <w:rsid w:val="009E49E8"/>
    <w:rsid w:val="009E4BD7"/>
    <w:rsid w:val="009E4C60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774"/>
    <w:rsid w:val="009F7C9C"/>
    <w:rsid w:val="009F7E5B"/>
    <w:rsid w:val="00A00A79"/>
    <w:rsid w:val="00A00EDC"/>
    <w:rsid w:val="00A01265"/>
    <w:rsid w:val="00A0152F"/>
    <w:rsid w:val="00A01B3E"/>
    <w:rsid w:val="00A01BB8"/>
    <w:rsid w:val="00A027EF"/>
    <w:rsid w:val="00A02FDA"/>
    <w:rsid w:val="00A03A93"/>
    <w:rsid w:val="00A041F2"/>
    <w:rsid w:val="00A04A3D"/>
    <w:rsid w:val="00A05B48"/>
    <w:rsid w:val="00A060ED"/>
    <w:rsid w:val="00A06885"/>
    <w:rsid w:val="00A07B99"/>
    <w:rsid w:val="00A07C2A"/>
    <w:rsid w:val="00A101AB"/>
    <w:rsid w:val="00A10E55"/>
    <w:rsid w:val="00A11D6F"/>
    <w:rsid w:val="00A121F7"/>
    <w:rsid w:val="00A12B3C"/>
    <w:rsid w:val="00A131DB"/>
    <w:rsid w:val="00A1352A"/>
    <w:rsid w:val="00A13E2C"/>
    <w:rsid w:val="00A14926"/>
    <w:rsid w:val="00A149A9"/>
    <w:rsid w:val="00A14AFD"/>
    <w:rsid w:val="00A14D57"/>
    <w:rsid w:val="00A153A6"/>
    <w:rsid w:val="00A15798"/>
    <w:rsid w:val="00A15A80"/>
    <w:rsid w:val="00A16484"/>
    <w:rsid w:val="00A167E1"/>
    <w:rsid w:val="00A16E36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7B3"/>
    <w:rsid w:val="00A26186"/>
    <w:rsid w:val="00A2635F"/>
    <w:rsid w:val="00A2640E"/>
    <w:rsid w:val="00A26AE4"/>
    <w:rsid w:val="00A26FF3"/>
    <w:rsid w:val="00A272E1"/>
    <w:rsid w:val="00A27682"/>
    <w:rsid w:val="00A27912"/>
    <w:rsid w:val="00A27C7E"/>
    <w:rsid w:val="00A27D30"/>
    <w:rsid w:val="00A3050D"/>
    <w:rsid w:val="00A3095A"/>
    <w:rsid w:val="00A30C0E"/>
    <w:rsid w:val="00A30E8C"/>
    <w:rsid w:val="00A31170"/>
    <w:rsid w:val="00A31188"/>
    <w:rsid w:val="00A32A66"/>
    <w:rsid w:val="00A32EF0"/>
    <w:rsid w:val="00A336ED"/>
    <w:rsid w:val="00A33EE6"/>
    <w:rsid w:val="00A33F00"/>
    <w:rsid w:val="00A34910"/>
    <w:rsid w:val="00A34BA8"/>
    <w:rsid w:val="00A357D0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D09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0F0A"/>
    <w:rsid w:val="00A51337"/>
    <w:rsid w:val="00A513C4"/>
    <w:rsid w:val="00A51B0C"/>
    <w:rsid w:val="00A5230D"/>
    <w:rsid w:val="00A53593"/>
    <w:rsid w:val="00A53B9F"/>
    <w:rsid w:val="00A542AC"/>
    <w:rsid w:val="00A54A01"/>
    <w:rsid w:val="00A54FAD"/>
    <w:rsid w:val="00A5548D"/>
    <w:rsid w:val="00A55D97"/>
    <w:rsid w:val="00A562FF"/>
    <w:rsid w:val="00A56D76"/>
    <w:rsid w:val="00A57CDA"/>
    <w:rsid w:val="00A6039A"/>
    <w:rsid w:val="00A61499"/>
    <w:rsid w:val="00A615B5"/>
    <w:rsid w:val="00A61BED"/>
    <w:rsid w:val="00A61D3E"/>
    <w:rsid w:val="00A62274"/>
    <w:rsid w:val="00A622A9"/>
    <w:rsid w:val="00A62852"/>
    <w:rsid w:val="00A62BC4"/>
    <w:rsid w:val="00A62C9F"/>
    <w:rsid w:val="00A6366E"/>
    <w:rsid w:val="00A63F31"/>
    <w:rsid w:val="00A6407F"/>
    <w:rsid w:val="00A64DDE"/>
    <w:rsid w:val="00A6560D"/>
    <w:rsid w:val="00A65E32"/>
    <w:rsid w:val="00A65FF8"/>
    <w:rsid w:val="00A66792"/>
    <w:rsid w:val="00A67895"/>
    <w:rsid w:val="00A70668"/>
    <w:rsid w:val="00A70DE9"/>
    <w:rsid w:val="00A715F8"/>
    <w:rsid w:val="00A71788"/>
    <w:rsid w:val="00A71F6C"/>
    <w:rsid w:val="00A726E9"/>
    <w:rsid w:val="00A72E9D"/>
    <w:rsid w:val="00A72F98"/>
    <w:rsid w:val="00A73240"/>
    <w:rsid w:val="00A746E6"/>
    <w:rsid w:val="00A74CE7"/>
    <w:rsid w:val="00A7542E"/>
    <w:rsid w:val="00A754D5"/>
    <w:rsid w:val="00A75911"/>
    <w:rsid w:val="00A75A73"/>
    <w:rsid w:val="00A75F01"/>
    <w:rsid w:val="00A75FCE"/>
    <w:rsid w:val="00A76004"/>
    <w:rsid w:val="00A76EA0"/>
    <w:rsid w:val="00A76EEE"/>
    <w:rsid w:val="00A775DF"/>
    <w:rsid w:val="00A77EA0"/>
    <w:rsid w:val="00A803A9"/>
    <w:rsid w:val="00A80ADE"/>
    <w:rsid w:val="00A81083"/>
    <w:rsid w:val="00A819FB"/>
    <w:rsid w:val="00A82FCA"/>
    <w:rsid w:val="00A83312"/>
    <w:rsid w:val="00A83754"/>
    <w:rsid w:val="00A843A4"/>
    <w:rsid w:val="00A84C8F"/>
    <w:rsid w:val="00A8510A"/>
    <w:rsid w:val="00A8528B"/>
    <w:rsid w:val="00A85998"/>
    <w:rsid w:val="00A859C3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416"/>
    <w:rsid w:val="00AB4789"/>
    <w:rsid w:val="00AB5298"/>
    <w:rsid w:val="00AB5692"/>
    <w:rsid w:val="00AB588A"/>
    <w:rsid w:val="00AB5CC9"/>
    <w:rsid w:val="00AB5CFA"/>
    <w:rsid w:val="00AB5F8E"/>
    <w:rsid w:val="00AB71CF"/>
    <w:rsid w:val="00AB7D2E"/>
    <w:rsid w:val="00AC0238"/>
    <w:rsid w:val="00AC0AA2"/>
    <w:rsid w:val="00AC0E57"/>
    <w:rsid w:val="00AC0F3E"/>
    <w:rsid w:val="00AC1FC5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70C9"/>
    <w:rsid w:val="00AC73A8"/>
    <w:rsid w:val="00AC78C6"/>
    <w:rsid w:val="00AC7925"/>
    <w:rsid w:val="00AC7FCB"/>
    <w:rsid w:val="00AD1D34"/>
    <w:rsid w:val="00AD22F4"/>
    <w:rsid w:val="00AD2683"/>
    <w:rsid w:val="00AD2E85"/>
    <w:rsid w:val="00AD3633"/>
    <w:rsid w:val="00AD3A9D"/>
    <w:rsid w:val="00AD4032"/>
    <w:rsid w:val="00AD4DAC"/>
    <w:rsid w:val="00AD5FC0"/>
    <w:rsid w:val="00AD6482"/>
    <w:rsid w:val="00AD6BDE"/>
    <w:rsid w:val="00AD7559"/>
    <w:rsid w:val="00AD7AC4"/>
    <w:rsid w:val="00AD7F81"/>
    <w:rsid w:val="00AD7FAD"/>
    <w:rsid w:val="00AE0A40"/>
    <w:rsid w:val="00AE0E13"/>
    <w:rsid w:val="00AE1685"/>
    <w:rsid w:val="00AE25CE"/>
    <w:rsid w:val="00AE2CEF"/>
    <w:rsid w:val="00AE3460"/>
    <w:rsid w:val="00AE3676"/>
    <w:rsid w:val="00AE3E30"/>
    <w:rsid w:val="00AE40DF"/>
    <w:rsid w:val="00AE50F0"/>
    <w:rsid w:val="00AE5390"/>
    <w:rsid w:val="00AE5619"/>
    <w:rsid w:val="00AE5F24"/>
    <w:rsid w:val="00AE61D5"/>
    <w:rsid w:val="00AE7782"/>
    <w:rsid w:val="00AE7E37"/>
    <w:rsid w:val="00AE7F39"/>
    <w:rsid w:val="00AF0D3E"/>
    <w:rsid w:val="00AF0F10"/>
    <w:rsid w:val="00AF12A9"/>
    <w:rsid w:val="00AF2042"/>
    <w:rsid w:val="00AF29E7"/>
    <w:rsid w:val="00AF2DF2"/>
    <w:rsid w:val="00AF39F6"/>
    <w:rsid w:val="00AF44DF"/>
    <w:rsid w:val="00AF4AB0"/>
    <w:rsid w:val="00AF4FB7"/>
    <w:rsid w:val="00AF534F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54D1"/>
    <w:rsid w:val="00B1570C"/>
    <w:rsid w:val="00B15794"/>
    <w:rsid w:val="00B160FB"/>
    <w:rsid w:val="00B16E9C"/>
    <w:rsid w:val="00B17E34"/>
    <w:rsid w:val="00B20349"/>
    <w:rsid w:val="00B21F82"/>
    <w:rsid w:val="00B22181"/>
    <w:rsid w:val="00B22D09"/>
    <w:rsid w:val="00B22D8E"/>
    <w:rsid w:val="00B2335A"/>
    <w:rsid w:val="00B241EB"/>
    <w:rsid w:val="00B241FE"/>
    <w:rsid w:val="00B24304"/>
    <w:rsid w:val="00B253DC"/>
    <w:rsid w:val="00B25550"/>
    <w:rsid w:val="00B25852"/>
    <w:rsid w:val="00B26472"/>
    <w:rsid w:val="00B26989"/>
    <w:rsid w:val="00B2723B"/>
    <w:rsid w:val="00B276DC"/>
    <w:rsid w:val="00B27B6E"/>
    <w:rsid w:val="00B27CC4"/>
    <w:rsid w:val="00B3014D"/>
    <w:rsid w:val="00B30282"/>
    <w:rsid w:val="00B30716"/>
    <w:rsid w:val="00B309F9"/>
    <w:rsid w:val="00B30D02"/>
    <w:rsid w:val="00B3127D"/>
    <w:rsid w:val="00B323E4"/>
    <w:rsid w:val="00B33D70"/>
    <w:rsid w:val="00B33E2E"/>
    <w:rsid w:val="00B351D9"/>
    <w:rsid w:val="00B36461"/>
    <w:rsid w:val="00B366E1"/>
    <w:rsid w:val="00B3677F"/>
    <w:rsid w:val="00B36ADE"/>
    <w:rsid w:val="00B373D6"/>
    <w:rsid w:val="00B374E4"/>
    <w:rsid w:val="00B37BEF"/>
    <w:rsid w:val="00B4008C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77EA"/>
    <w:rsid w:val="00B47D0E"/>
    <w:rsid w:val="00B50478"/>
    <w:rsid w:val="00B506BE"/>
    <w:rsid w:val="00B50EC4"/>
    <w:rsid w:val="00B5125B"/>
    <w:rsid w:val="00B51FDD"/>
    <w:rsid w:val="00B52E57"/>
    <w:rsid w:val="00B5360C"/>
    <w:rsid w:val="00B53936"/>
    <w:rsid w:val="00B539EC"/>
    <w:rsid w:val="00B54DFF"/>
    <w:rsid w:val="00B552E6"/>
    <w:rsid w:val="00B55498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892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5391"/>
    <w:rsid w:val="00B75DDD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5330"/>
    <w:rsid w:val="00B8553B"/>
    <w:rsid w:val="00B85EF8"/>
    <w:rsid w:val="00B86641"/>
    <w:rsid w:val="00B86C12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63E2"/>
    <w:rsid w:val="00B96A93"/>
    <w:rsid w:val="00B96E95"/>
    <w:rsid w:val="00B97954"/>
    <w:rsid w:val="00BA0B8B"/>
    <w:rsid w:val="00BA215B"/>
    <w:rsid w:val="00BA242B"/>
    <w:rsid w:val="00BA2878"/>
    <w:rsid w:val="00BA2E75"/>
    <w:rsid w:val="00BA2F8E"/>
    <w:rsid w:val="00BA37E2"/>
    <w:rsid w:val="00BA4CBD"/>
    <w:rsid w:val="00BA4E19"/>
    <w:rsid w:val="00BA50C2"/>
    <w:rsid w:val="00BA600C"/>
    <w:rsid w:val="00BA667B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35"/>
    <w:rsid w:val="00BB2B63"/>
    <w:rsid w:val="00BB2E84"/>
    <w:rsid w:val="00BB33DF"/>
    <w:rsid w:val="00BB344D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1C4"/>
    <w:rsid w:val="00BB7223"/>
    <w:rsid w:val="00BB73FA"/>
    <w:rsid w:val="00BB740B"/>
    <w:rsid w:val="00BB772B"/>
    <w:rsid w:val="00BB7835"/>
    <w:rsid w:val="00BB791A"/>
    <w:rsid w:val="00BC10D9"/>
    <w:rsid w:val="00BC143D"/>
    <w:rsid w:val="00BC1EA8"/>
    <w:rsid w:val="00BC2CDE"/>
    <w:rsid w:val="00BC30D2"/>
    <w:rsid w:val="00BC32CD"/>
    <w:rsid w:val="00BC3313"/>
    <w:rsid w:val="00BC3643"/>
    <w:rsid w:val="00BC3E7C"/>
    <w:rsid w:val="00BC41CE"/>
    <w:rsid w:val="00BC4321"/>
    <w:rsid w:val="00BC4761"/>
    <w:rsid w:val="00BC502F"/>
    <w:rsid w:val="00BC5BED"/>
    <w:rsid w:val="00BC6856"/>
    <w:rsid w:val="00BC79E6"/>
    <w:rsid w:val="00BC7C21"/>
    <w:rsid w:val="00BD0005"/>
    <w:rsid w:val="00BD000E"/>
    <w:rsid w:val="00BD07D7"/>
    <w:rsid w:val="00BD0BD8"/>
    <w:rsid w:val="00BD1070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E09E5"/>
    <w:rsid w:val="00BE0AF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440"/>
    <w:rsid w:val="00BE46FB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C5F"/>
    <w:rsid w:val="00BF0D41"/>
    <w:rsid w:val="00BF0E9C"/>
    <w:rsid w:val="00BF1671"/>
    <w:rsid w:val="00BF19E7"/>
    <w:rsid w:val="00BF36A7"/>
    <w:rsid w:val="00BF4EBE"/>
    <w:rsid w:val="00BF58A6"/>
    <w:rsid w:val="00BF59BD"/>
    <w:rsid w:val="00BF5C0C"/>
    <w:rsid w:val="00BF60CC"/>
    <w:rsid w:val="00BF6209"/>
    <w:rsid w:val="00BF7C84"/>
    <w:rsid w:val="00C00D7A"/>
    <w:rsid w:val="00C00E6D"/>
    <w:rsid w:val="00C01574"/>
    <w:rsid w:val="00C0260E"/>
    <w:rsid w:val="00C03D16"/>
    <w:rsid w:val="00C04F8D"/>
    <w:rsid w:val="00C0510D"/>
    <w:rsid w:val="00C05194"/>
    <w:rsid w:val="00C054A7"/>
    <w:rsid w:val="00C057C9"/>
    <w:rsid w:val="00C05885"/>
    <w:rsid w:val="00C05C84"/>
    <w:rsid w:val="00C05D14"/>
    <w:rsid w:val="00C066F1"/>
    <w:rsid w:val="00C067B5"/>
    <w:rsid w:val="00C06B0D"/>
    <w:rsid w:val="00C07DA7"/>
    <w:rsid w:val="00C10941"/>
    <w:rsid w:val="00C10ED1"/>
    <w:rsid w:val="00C112C4"/>
    <w:rsid w:val="00C11F66"/>
    <w:rsid w:val="00C13265"/>
    <w:rsid w:val="00C13303"/>
    <w:rsid w:val="00C13B1E"/>
    <w:rsid w:val="00C13F89"/>
    <w:rsid w:val="00C14887"/>
    <w:rsid w:val="00C1594E"/>
    <w:rsid w:val="00C165DF"/>
    <w:rsid w:val="00C171E7"/>
    <w:rsid w:val="00C172F6"/>
    <w:rsid w:val="00C17F4C"/>
    <w:rsid w:val="00C20082"/>
    <w:rsid w:val="00C2096A"/>
    <w:rsid w:val="00C20E71"/>
    <w:rsid w:val="00C21DDF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EBF"/>
    <w:rsid w:val="00C2615C"/>
    <w:rsid w:val="00C263E8"/>
    <w:rsid w:val="00C26702"/>
    <w:rsid w:val="00C27442"/>
    <w:rsid w:val="00C276F8"/>
    <w:rsid w:val="00C278B8"/>
    <w:rsid w:val="00C27EA8"/>
    <w:rsid w:val="00C30355"/>
    <w:rsid w:val="00C30EC3"/>
    <w:rsid w:val="00C31348"/>
    <w:rsid w:val="00C31DC9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F12"/>
    <w:rsid w:val="00C372CF"/>
    <w:rsid w:val="00C3761A"/>
    <w:rsid w:val="00C376D8"/>
    <w:rsid w:val="00C3794C"/>
    <w:rsid w:val="00C37CCB"/>
    <w:rsid w:val="00C402E1"/>
    <w:rsid w:val="00C40546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508E"/>
    <w:rsid w:val="00C4521F"/>
    <w:rsid w:val="00C45341"/>
    <w:rsid w:val="00C4548A"/>
    <w:rsid w:val="00C45F80"/>
    <w:rsid w:val="00C4698F"/>
    <w:rsid w:val="00C469CF"/>
    <w:rsid w:val="00C500B7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7B4"/>
    <w:rsid w:val="00C558BC"/>
    <w:rsid w:val="00C559AD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EC4"/>
    <w:rsid w:val="00C66780"/>
    <w:rsid w:val="00C66CC7"/>
    <w:rsid w:val="00C675D2"/>
    <w:rsid w:val="00C675D7"/>
    <w:rsid w:val="00C7036D"/>
    <w:rsid w:val="00C70CDF"/>
    <w:rsid w:val="00C71473"/>
    <w:rsid w:val="00C71A38"/>
    <w:rsid w:val="00C72AF4"/>
    <w:rsid w:val="00C73650"/>
    <w:rsid w:val="00C736D8"/>
    <w:rsid w:val="00C73986"/>
    <w:rsid w:val="00C741C9"/>
    <w:rsid w:val="00C74ED3"/>
    <w:rsid w:val="00C754FB"/>
    <w:rsid w:val="00C75FA6"/>
    <w:rsid w:val="00C76F33"/>
    <w:rsid w:val="00C77087"/>
    <w:rsid w:val="00C7734A"/>
    <w:rsid w:val="00C774F7"/>
    <w:rsid w:val="00C7763A"/>
    <w:rsid w:val="00C80925"/>
    <w:rsid w:val="00C80E66"/>
    <w:rsid w:val="00C811E4"/>
    <w:rsid w:val="00C81945"/>
    <w:rsid w:val="00C8197B"/>
    <w:rsid w:val="00C825F5"/>
    <w:rsid w:val="00C82884"/>
    <w:rsid w:val="00C82B80"/>
    <w:rsid w:val="00C82C65"/>
    <w:rsid w:val="00C83664"/>
    <w:rsid w:val="00C839BD"/>
    <w:rsid w:val="00C83AF2"/>
    <w:rsid w:val="00C843DC"/>
    <w:rsid w:val="00C84970"/>
    <w:rsid w:val="00C86673"/>
    <w:rsid w:val="00C867D6"/>
    <w:rsid w:val="00C86835"/>
    <w:rsid w:val="00C86F8E"/>
    <w:rsid w:val="00C873E1"/>
    <w:rsid w:val="00C87D54"/>
    <w:rsid w:val="00C87E80"/>
    <w:rsid w:val="00C91287"/>
    <w:rsid w:val="00C91B22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0C0"/>
    <w:rsid w:val="00C95449"/>
    <w:rsid w:val="00C95AE8"/>
    <w:rsid w:val="00C95D2D"/>
    <w:rsid w:val="00C95E0A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A35"/>
    <w:rsid w:val="00CA2975"/>
    <w:rsid w:val="00CA2DDC"/>
    <w:rsid w:val="00CA2E37"/>
    <w:rsid w:val="00CA326D"/>
    <w:rsid w:val="00CA3BEA"/>
    <w:rsid w:val="00CA403F"/>
    <w:rsid w:val="00CA5614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335D"/>
    <w:rsid w:val="00CB33F6"/>
    <w:rsid w:val="00CB427C"/>
    <w:rsid w:val="00CB44A5"/>
    <w:rsid w:val="00CB4C56"/>
    <w:rsid w:val="00CB4CAF"/>
    <w:rsid w:val="00CB5877"/>
    <w:rsid w:val="00CB7463"/>
    <w:rsid w:val="00CB765F"/>
    <w:rsid w:val="00CB771B"/>
    <w:rsid w:val="00CB777C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3975"/>
    <w:rsid w:val="00CC4320"/>
    <w:rsid w:val="00CC440C"/>
    <w:rsid w:val="00CC4856"/>
    <w:rsid w:val="00CC58AE"/>
    <w:rsid w:val="00CC5F13"/>
    <w:rsid w:val="00CC684F"/>
    <w:rsid w:val="00CC75E6"/>
    <w:rsid w:val="00CC77A0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5E41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4A04"/>
    <w:rsid w:val="00CE4B8E"/>
    <w:rsid w:val="00CE4EFE"/>
    <w:rsid w:val="00CE5096"/>
    <w:rsid w:val="00CE61F0"/>
    <w:rsid w:val="00CE63C2"/>
    <w:rsid w:val="00CE64D0"/>
    <w:rsid w:val="00CE7AFC"/>
    <w:rsid w:val="00CE7F14"/>
    <w:rsid w:val="00CF1021"/>
    <w:rsid w:val="00CF1576"/>
    <w:rsid w:val="00CF18A5"/>
    <w:rsid w:val="00CF191F"/>
    <w:rsid w:val="00CF21B1"/>
    <w:rsid w:val="00CF2A19"/>
    <w:rsid w:val="00CF3407"/>
    <w:rsid w:val="00CF3899"/>
    <w:rsid w:val="00CF6180"/>
    <w:rsid w:val="00CF66CE"/>
    <w:rsid w:val="00CF6919"/>
    <w:rsid w:val="00CF6C9F"/>
    <w:rsid w:val="00CF717E"/>
    <w:rsid w:val="00CF7323"/>
    <w:rsid w:val="00CF75B1"/>
    <w:rsid w:val="00CF7645"/>
    <w:rsid w:val="00CF76E7"/>
    <w:rsid w:val="00CF7F79"/>
    <w:rsid w:val="00D00282"/>
    <w:rsid w:val="00D014F7"/>
    <w:rsid w:val="00D01534"/>
    <w:rsid w:val="00D01ADB"/>
    <w:rsid w:val="00D02482"/>
    <w:rsid w:val="00D03C0F"/>
    <w:rsid w:val="00D046E0"/>
    <w:rsid w:val="00D04874"/>
    <w:rsid w:val="00D04A3A"/>
    <w:rsid w:val="00D05177"/>
    <w:rsid w:val="00D05478"/>
    <w:rsid w:val="00D05906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9A2"/>
    <w:rsid w:val="00D14E2B"/>
    <w:rsid w:val="00D15723"/>
    <w:rsid w:val="00D159F6"/>
    <w:rsid w:val="00D1602F"/>
    <w:rsid w:val="00D161E5"/>
    <w:rsid w:val="00D16274"/>
    <w:rsid w:val="00D20B9C"/>
    <w:rsid w:val="00D20E25"/>
    <w:rsid w:val="00D21282"/>
    <w:rsid w:val="00D212C4"/>
    <w:rsid w:val="00D215B8"/>
    <w:rsid w:val="00D21B90"/>
    <w:rsid w:val="00D21BC5"/>
    <w:rsid w:val="00D22240"/>
    <w:rsid w:val="00D22336"/>
    <w:rsid w:val="00D22734"/>
    <w:rsid w:val="00D2310C"/>
    <w:rsid w:val="00D236E1"/>
    <w:rsid w:val="00D23B8A"/>
    <w:rsid w:val="00D2435E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A39"/>
    <w:rsid w:val="00D33CDD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B6"/>
    <w:rsid w:val="00D401B0"/>
    <w:rsid w:val="00D40653"/>
    <w:rsid w:val="00D40887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48D"/>
    <w:rsid w:val="00D46A77"/>
    <w:rsid w:val="00D46FD6"/>
    <w:rsid w:val="00D473C8"/>
    <w:rsid w:val="00D475DA"/>
    <w:rsid w:val="00D475F0"/>
    <w:rsid w:val="00D47622"/>
    <w:rsid w:val="00D479CE"/>
    <w:rsid w:val="00D50140"/>
    <w:rsid w:val="00D50339"/>
    <w:rsid w:val="00D5079D"/>
    <w:rsid w:val="00D51992"/>
    <w:rsid w:val="00D52386"/>
    <w:rsid w:val="00D52821"/>
    <w:rsid w:val="00D52989"/>
    <w:rsid w:val="00D52BC9"/>
    <w:rsid w:val="00D52C12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69E"/>
    <w:rsid w:val="00D55AD4"/>
    <w:rsid w:val="00D5657E"/>
    <w:rsid w:val="00D56A4F"/>
    <w:rsid w:val="00D56AC0"/>
    <w:rsid w:val="00D56DA4"/>
    <w:rsid w:val="00D57252"/>
    <w:rsid w:val="00D61542"/>
    <w:rsid w:val="00D61750"/>
    <w:rsid w:val="00D621F1"/>
    <w:rsid w:val="00D623B2"/>
    <w:rsid w:val="00D626B0"/>
    <w:rsid w:val="00D631AD"/>
    <w:rsid w:val="00D632A9"/>
    <w:rsid w:val="00D633E3"/>
    <w:rsid w:val="00D63546"/>
    <w:rsid w:val="00D63987"/>
    <w:rsid w:val="00D64ECF"/>
    <w:rsid w:val="00D64F0B"/>
    <w:rsid w:val="00D65823"/>
    <w:rsid w:val="00D65E86"/>
    <w:rsid w:val="00D6629E"/>
    <w:rsid w:val="00D66851"/>
    <w:rsid w:val="00D66F12"/>
    <w:rsid w:val="00D67415"/>
    <w:rsid w:val="00D67BBF"/>
    <w:rsid w:val="00D67E22"/>
    <w:rsid w:val="00D700D0"/>
    <w:rsid w:val="00D7016E"/>
    <w:rsid w:val="00D7018A"/>
    <w:rsid w:val="00D714B2"/>
    <w:rsid w:val="00D71B51"/>
    <w:rsid w:val="00D71D59"/>
    <w:rsid w:val="00D71FE6"/>
    <w:rsid w:val="00D723DC"/>
    <w:rsid w:val="00D72503"/>
    <w:rsid w:val="00D725D1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93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E9F"/>
    <w:rsid w:val="00D839F0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B82"/>
    <w:rsid w:val="00D96B6B"/>
    <w:rsid w:val="00D97744"/>
    <w:rsid w:val="00D97CC1"/>
    <w:rsid w:val="00DA0F29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9DA"/>
    <w:rsid w:val="00DA5A3E"/>
    <w:rsid w:val="00DA6F47"/>
    <w:rsid w:val="00DA7159"/>
    <w:rsid w:val="00DB0985"/>
    <w:rsid w:val="00DB0B62"/>
    <w:rsid w:val="00DB18A9"/>
    <w:rsid w:val="00DB211D"/>
    <w:rsid w:val="00DB3146"/>
    <w:rsid w:val="00DB3258"/>
    <w:rsid w:val="00DB3967"/>
    <w:rsid w:val="00DB3B31"/>
    <w:rsid w:val="00DB3B9A"/>
    <w:rsid w:val="00DB44B2"/>
    <w:rsid w:val="00DB48AC"/>
    <w:rsid w:val="00DB490D"/>
    <w:rsid w:val="00DB4DA5"/>
    <w:rsid w:val="00DB51EB"/>
    <w:rsid w:val="00DB55D0"/>
    <w:rsid w:val="00DB64C8"/>
    <w:rsid w:val="00DB6589"/>
    <w:rsid w:val="00DB6674"/>
    <w:rsid w:val="00DB6B01"/>
    <w:rsid w:val="00DB7730"/>
    <w:rsid w:val="00DB7D15"/>
    <w:rsid w:val="00DC01C9"/>
    <w:rsid w:val="00DC0433"/>
    <w:rsid w:val="00DC1326"/>
    <w:rsid w:val="00DC141E"/>
    <w:rsid w:val="00DC17B0"/>
    <w:rsid w:val="00DC20A7"/>
    <w:rsid w:val="00DC212A"/>
    <w:rsid w:val="00DC2616"/>
    <w:rsid w:val="00DC2D73"/>
    <w:rsid w:val="00DC327A"/>
    <w:rsid w:val="00DC339D"/>
    <w:rsid w:val="00DC3642"/>
    <w:rsid w:val="00DC367A"/>
    <w:rsid w:val="00DC3801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2038"/>
    <w:rsid w:val="00DD25D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3DD0"/>
    <w:rsid w:val="00DE4DB8"/>
    <w:rsid w:val="00DE4FFE"/>
    <w:rsid w:val="00DE5016"/>
    <w:rsid w:val="00DE527C"/>
    <w:rsid w:val="00DE54EF"/>
    <w:rsid w:val="00DE55BD"/>
    <w:rsid w:val="00DE5602"/>
    <w:rsid w:val="00DE6760"/>
    <w:rsid w:val="00DE73B1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9A"/>
    <w:rsid w:val="00DF5222"/>
    <w:rsid w:val="00DF5755"/>
    <w:rsid w:val="00DF5926"/>
    <w:rsid w:val="00DF5983"/>
    <w:rsid w:val="00DF5A42"/>
    <w:rsid w:val="00DF6C16"/>
    <w:rsid w:val="00DF718A"/>
    <w:rsid w:val="00DF7466"/>
    <w:rsid w:val="00DF753E"/>
    <w:rsid w:val="00E01951"/>
    <w:rsid w:val="00E01F2F"/>
    <w:rsid w:val="00E0266C"/>
    <w:rsid w:val="00E02BBA"/>
    <w:rsid w:val="00E02FE2"/>
    <w:rsid w:val="00E0304C"/>
    <w:rsid w:val="00E03689"/>
    <w:rsid w:val="00E04385"/>
    <w:rsid w:val="00E04879"/>
    <w:rsid w:val="00E050F8"/>
    <w:rsid w:val="00E0564C"/>
    <w:rsid w:val="00E06092"/>
    <w:rsid w:val="00E06356"/>
    <w:rsid w:val="00E06AAD"/>
    <w:rsid w:val="00E06E2E"/>
    <w:rsid w:val="00E1040A"/>
    <w:rsid w:val="00E10CBC"/>
    <w:rsid w:val="00E11C78"/>
    <w:rsid w:val="00E11E41"/>
    <w:rsid w:val="00E1282F"/>
    <w:rsid w:val="00E12CA8"/>
    <w:rsid w:val="00E130CB"/>
    <w:rsid w:val="00E13218"/>
    <w:rsid w:val="00E13790"/>
    <w:rsid w:val="00E13F89"/>
    <w:rsid w:val="00E13FC2"/>
    <w:rsid w:val="00E14097"/>
    <w:rsid w:val="00E141EB"/>
    <w:rsid w:val="00E14925"/>
    <w:rsid w:val="00E14ADE"/>
    <w:rsid w:val="00E14B8D"/>
    <w:rsid w:val="00E14FB3"/>
    <w:rsid w:val="00E15224"/>
    <w:rsid w:val="00E15887"/>
    <w:rsid w:val="00E16C0F"/>
    <w:rsid w:val="00E20045"/>
    <w:rsid w:val="00E20408"/>
    <w:rsid w:val="00E207C4"/>
    <w:rsid w:val="00E20952"/>
    <w:rsid w:val="00E2096F"/>
    <w:rsid w:val="00E210B8"/>
    <w:rsid w:val="00E212AE"/>
    <w:rsid w:val="00E217D3"/>
    <w:rsid w:val="00E21C76"/>
    <w:rsid w:val="00E21CCA"/>
    <w:rsid w:val="00E2271B"/>
    <w:rsid w:val="00E22EA2"/>
    <w:rsid w:val="00E22EEB"/>
    <w:rsid w:val="00E23146"/>
    <w:rsid w:val="00E236EB"/>
    <w:rsid w:val="00E23732"/>
    <w:rsid w:val="00E23936"/>
    <w:rsid w:val="00E2414A"/>
    <w:rsid w:val="00E24E3B"/>
    <w:rsid w:val="00E24E8F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B03"/>
    <w:rsid w:val="00E326D6"/>
    <w:rsid w:val="00E32DFC"/>
    <w:rsid w:val="00E330B5"/>
    <w:rsid w:val="00E3361A"/>
    <w:rsid w:val="00E34202"/>
    <w:rsid w:val="00E34CAD"/>
    <w:rsid w:val="00E35643"/>
    <w:rsid w:val="00E35A68"/>
    <w:rsid w:val="00E366CD"/>
    <w:rsid w:val="00E36D72"/>
    <w:rsid w:val="00E37F5C"/>
    <w:rsid w:val="00E403B6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8000D"/>
    <w:rsid w:val="00E8050B"/>
    <w:rsid w:val="00E80A72"/>
    <w:rsid w:val="00E80FA1"/>
    <w:rsid w:val="00E81941"/>
    <w:rsid w:val="00E81C71"/>
    <w:rsid w:val="00E835CF"/>
    <w:rsid w:val="00E837C7"/>
    <w:rsid w:val="00E83A7B"/>
    <w:rsid w:val="00E83E62"/>
    <w:rsid w:val="00E84B7E"/>
    <w:rsid w:val="00E84D5F"/>
    <w:rsid w:val="00E85519"/>
    <w:rsid w:val="00E85C9C"/>
    <w:rsid w:val="00E871DD"/>
    <w:rsid w:val="00E87A7B"/>
    <w:rsid w:val="00E91610"/>
    <w:rsid w:val="00E919F9"/>
    <w:rsid w:val="00E91DA1"/>
    <w:rsid w:val="00E91F74"/>
    <w:rsid w:val="00E926C8"/>
    <w:rsid w:val="00E928FB"/>
    <w:rsid w:val="00E934E3"/>
    <w:rsid w:val="00E9451A"/>
    <w:rsid w:val="00E9509E"/>
    <w:rsid w:val="00E97541"/>
    <w:rsid w:val="00EA0064"/>
    <w:rsid w:val="00EA021A"/>
    <w:rsid w:val="00EA0455"/>
    <w:rsid w:val="00EA0E49"/>
    <w:rsid w:val="00EA0F3C"/>
    <w:rsid w:val="00EA1C0B"/>
    <w:rsid w:val="00EA2FF5"/>
    <w:rsid w:val="00EA343E"/>
    <w:rsid w:val="00EA3B83"/>
    <w:rsid w:val="00EA3E5C"/>
    <w:rsid w:val="00EA44B0"/>
    <w:rsid w:val="00EA4C5B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FA1"/>
    <w:rsid w:val="00EC568B"/>
    <w:rsid w:val="00EC5781"/>
    <w:rsid w:val="00EC5D03"/>
    <w:rsid w:val="00EC5E1E"/>
    <w:rsid w:val="00EC5FA5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87A"/>
    <w:rsid w:val="00ED1BB1"/>
    <w:rsid w:val="00ED1D2E"/>
    <w:rsid w:val="00ED1F20"/>
    <w:rsid w:val="00ED25E0"/>
    <w:rsid w:val="00ED2D38"/>
    <w:rsid w:val="00ED32A4"/>
    <w:rsid w:val="00ED3458"/>
    <w:rsid w:val="00ED3C4F"/>
    <w:rsid w:val="00ED436C"/>
    <w:rsid w:val="00ED461E"/>
    <w:rsid w:val="00ED4A3D"/>
    <w:rsid w:val="00ED5FE4"/>
    <w:rsid w:val="00ED693E"/>
    <w:rsid w:val="00ED6DA2"/>
    <w:rsid w:val="00ED76CC"/>
    <w:rsid w:val="00ED7B99"/>
    <w:rsid w:val="00ED7F5B"/>
    <w:rsid w:val="00EE077E"/>
    <w:rsid w:val="00EE0E3A"/>
    <w:rsid w:val="00EE1531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FD"/>
    <w:rsid w:val="00EF4E7C"/>
    <w:rsid w:val="00EF4FC0"/>
    <w:rsid w:val="00EF5D2A"/>
    <w:rsid w:val="00EF626D"/>
    <w:rsid w:val="00EF6598"/>
    <w:rsid w:val="00EF6C24"/>
    <w:rsid w:val="00EF71B5"/>
    <w:rsid w:val="00F00813"/>
    <w:rsid w:val="00F00E26"/>
    <w:rsid w:val="00F0185F"/>
    <w:rsid w:val="00F01A93"/>
    <w:rsid w:val="00F01E7D"/>
    <w:rsid w:val="00F02232"/>
    <w:rsid w:val="00F02B34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A5C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428F"/>
    <w:rsid w:val="00F146F5"/>
    <w:rsid w:val="00F149D0"/>
    <w:rsid w:val="00F15C5B"/>
    <w:rsid w:val="00F15D42"/>
    <w:rsid w:val="00F15FA9"/>
    <w:rsid w:val="00F16008"/>
    <w:rsid w:val="00F16288"/>
    <w:rsid w:val="00F17800"/>
    <w:rsid w:val="00F17D3B"/>
    <w:rsid w:val="00F20E21"/>
    <w:rsid w:val="00F21088"/>
    <w:rsid w:val="00F210D7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C0"/>
    <w:rsid w:val="00F303AC"/>
    <w:rsid w:val="00F30C9B"/>
    <w:rsid w:val="00F31802"/>
    <w:rsid w:val="00F32371"/>
    <w:rsid w:val="00F32469"/>
    <w:rsid w:val="00F32866"/>
    <w:rsid w:val="00F32976"/>
    <w:rsid w:val="00F32BC1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E"/>
    <w:rsid w:val="00F368F4"/>
    <w:rsid w:val="00F36DCB"/>
    <w:rsid w:val="00F36E6F"/>
    <w:rsid w:val="00F371CD"/>
    <w:rsid w:val="00F400D1"/>
    <w:rsid w:val="00F4104A"/>
    <w:rsid w:val="00F41494"/>
    <w:rsid w:val="00F41E0B"/>
    <w:rsid w:val="00F41ED9"/>
    <w:rsid w:val="00F42A6A"/>
    <w:rsid w:val="00F42A79"/>
    <w:rsid w:val="00F42B1A"/>
    <w:rsid w:val="00F42B5E"/>
    <w:rsid w:val="00F4329E"/>
    <w:rsid w:val="00F439DD"/>
    <w:rsid w:val="00F439FD"/>
    <w:rsid w:val="00F43B8F"/>
    <w:rsid w:val="00F43CB0"/>
    <w:rsid w:val="00F43CE3"/>
    <w:rsid w:val="00F440CC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23FE"/>
    <w:rsid w:val="00F5290B"/>
    <w:rsid w:val="00F52E14"/>
    <w:rsid w:val="00F52FFE"/>
    <w:rsid w:val="00F535AC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C4C"/>
    <w:rsid w:val="00F611A6"/>
    <w:rsid w:val="00F61864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F1D"/>
    <w:rsid w:val="00F7302D"/>
    <w:rsid w:val="00F737C5"/>
    <w:rsid w:val="00F73EFC"/>
    <w:rsid w:val="00F73F3C"/>
    <w:rsid w:val="00F75365"/>
    <w:rsid w:val="00F7550C"/>
    <w:rsid w:val="00F75617"/>
    <w:rsid w:val="00F75710"/>
    <w:rsid w:val="00F75C31"/>
    <w:rsid w:val="00F7690F"/>
    <w:rsid w:val="00F772BF"/>
    <w:rsid w:val="00F772D5"/>
    <w:rsid w:val="00F77389"/>
    <w:rsid w:val="00F802B1"/>
    <w:rsid w:val="00F80829"/>
    <w:rsid w:val="00F80C18"/>
    <w:rsid w:val="00F80C4E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136"/>
    <w:rsid w:val="00F84424"/>
    <w:rsid w:val="00F848BF"/>
    <w:rsid w:val="00F84AAC"/>
    <w:rsid w:val="00F84D29"/>
    <w:rsid w:val="00F8515A"/>
    <w:rsid w:val="00F855CE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583"/>
    <w:rsid w:val="00FA1D9F"/>
    <w:rsid w:val="00FA216C"/>
    <w:rsid w:val="00FA2DE1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E4E"/>
    <w:rsid w:val="00FB16F0"/>
    <w:rsid w:val="00FB1828"/>
    <w:rsid w:val="00FB1C57"/>
    <w:rsid w:val="00FB1F7C"/>
    <w:rsid w:val="00FB23FC"/>
    <w:rsid w:val="00FB2ACA"/>
    <w:rsid w:val="00FB2D81"/>
    <w:rsid w:val="00FB363F"/>
    <w:rsid w:val="00FB3DCC"/>
    <w:rsid w:val="00FB46B8"/>
    <w:rsid w:val="00FB5E66"/>
    <w:rsid w:val="00FB6C10"/>
    <w:rsid w:val="00FB757B"/>
    <w:rsid w:val="00FB7818"/>
    <w:rsid w:val="00FB7B61"/>
    <w:rsid w:val="00FB7BD0"/>
    <w:rsid w:val="00FC11C8"/>
    <w:rsid w:val="00FC1709"/>
    <w:rsid w:val="00FC2B83"/>
    <w:rsid w:val="00FC3338"/>
    <w:rsid w:val="00FC386E"/>
    <w:rsid w:val="00FC3930"/>
    <w:rsid w:val="00FC3FFD"/>
    <w:rsid w:val="00FC439E"/>
    <w:rsid w:val="00FC53BB"/>
    <w:rsid w:val="00FC5406"/>
    <w:rsid w:val="00FC5553"/>
    <w:rsid w:val="00FC55F3"/>
    <w:rsid w:val="00FC5611"/>
    <w:rsid w:val="00FC5779"/>
    <w:rsid w:val="00FC5A1F"/>
    <w:rsid w:val="00FC5A3D"/>
    <w:rsid w:val="00FC6389"/>
    <w:rsid w:val="00FC63DB"/>
    <w:rsid w:val="00FC6531"/>
    <w:rsid w:val="00FC667E"/>
    <w:rsid w:val="00FC6E4A"/>
    <w:rsid w:val="00FC73E2"/>
    <w:rsid w:val="00FC7F20"/>
    <w:rsid w:val="00FD0514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DEB"/>
    <w:rsid w:val="00FE1E30"/>
    <w:rsid w:val="00FE204D"/>
    <w:rsid w:val="00FE2380"/>
    <w:rsid w:val="00FE276A"/>
    <w:rsid w:val="00FE2E91"/>
    <w:rsid w:val="00FE3100"/>
    <w:rsid w:val="00FE3157"/>
    <w:rsid w:val="00FE3ADF"/>
    <w:rsid w:val="00FE3B82"/>
    <w:rsid w:val="00FE3E76"/>
    <w:rsid w:val="00FE4267"/>
    <w:rsid w:val="00FE534B"/>
    <w:rsid w:val="00FE597A"/>
    <w:rsid w:val="00FE59A2"/>
    <w:rsid w:val="00FE5C28"/>
    <w:rsid w:val="00FE62E3"/>
    <w:rsid w:val="00FE677F"/>
    <w:rsid w:val="00FE6BBD"/>
    <w:rsid w:val="00FE7D36"/>
    <w:rsid w:val="00FF01B8"/>
    <w:rsid w:val="00FF0473"/>
    <w:rsid w:val="00FF14AF"/>
    <w:rsid w:val="00FF1C5D"/>
    <w:rsid w:val="00FF233A"/>
    <w:rsid w:val="00FF2474"/>
    <w:rsid w:val="00FF286A"/>
    <w:rsid w:val="00FF3183"/>
    <w:rsid w:val="00FF4547"/>
    <w:rsid w:val="00FF4A09"/>
    <w:rsid w:val="00FF4AB1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23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1F2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1F23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ED3C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1F23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1F23"/>
    <w:rPr>
      <w:rFonts w:ascii="Cambria" w:hAnsi="Cambria" w:cs="Cambria"/>
      <w:b/>
      <w:bCs/>
      <w:color w:val="4F81BD"/>
      <w:lang w:eastAsia="ru-RU"/>
    </w:rPr>
  </w:style>
  <w:style w:type="paragraph" w:styleId="FootnoteText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Oaeno niinee-FN"/>
    <w:basedOn w:val="Normal"/>
    <w:link w:val="FootnoteTextChar"/>
    <w:uiPriority w:val="99"/>
    <w:semiHidden/>
    <w:rsid w:val="00B71F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Знак Знак Char,Footnote Text Char Знак Char,Footnote Text Char Знак Знак Знак Знак Char,single space Char,Текст сноски Знак1 Знак Char,Текст сноски Знак Знак1 Знак Char,Текст сноски-FN Char,Table_Footnote_last Char"/>
    <w:basedOn w:val="DefaultParagraphFont"/>
    <w:link w:val="FootnoteText"/>
    <w:uiPriority w:val="99"/>
    <w:locked/>
    <w:rsid w:val="00B71F23"/>
    <w:rPr>
      <w:rFonts w:eastAsia="Times New Roman"/>
      <w:sz w:val="20"/>
      <w:szCs w:val="20"/>
      <w:lang w:eastAsia="ru-RU"/>
    </w:rPr>
  </w:style>
  <w:style w:type="character" w:styleId="FootnoteReference">
    <w:name w:val="footnote reference"/>
    <w:aliases w:val="Знак сноски-FN,Ciae niinee-FN,Знак сноски 1"/>
    <w:basedOn w:val="DefaultParagraphFont"/>
    <w:uiPriority w:val="99"/>
    <w:semiHidden/>
    <w:rsid w:val="00B71F23"/>
    <w:rPr>
      <w:vertAlign w:val="superscript"/>
    </w:rPr>
  </w:style>
  <w:style w:type="paragraph" w:customStyle="1" w:styleId="ConsPlusNormal">
    <w:name w:val="ConsPlusNormal"/>
    <w:uiPriority w:val="99"/>
    <w:rsid w:val="00804D88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1179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1179"/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5313E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D3C4F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3C4F"/>
    <w:rPr>
      <w:rFonts w:ascii="Arial" w:hAnsi="Arial" w:cs="Arial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ED3C4F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ED3C4F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ED3C4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">
    <w:name w:val="Знак Знак Знак Знак Знак Знак Знак Знак Знак Знак2"/>
    <w:basedOn w:val="Normal"/>
    <w:uiPriority w:val="99"/>
    <w:rsid w:val="00ED3C4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D3C4F"/>
    <w:rPr>
      <w:rFonts w:ascii="Times New Roman" w:hAnsi="Times New Roman" w:cs="Times New Roman"/>
      <w:sz w:val="28"/>
      <w:szCs w:val="28"/>
      <w:lang w:val="ru-RU" w:eastAsia="en-US"/>
    </w:rPr>
  </w:style>
  <w:style w:type="paragraph" w:styleId="ListParagraph">
    <w:name w:val="List Paragraph"/>
    <w:basedOn w:val="Normal"/>
    <w:uiPriority w:val="99"/>
    <w:qFormat/>
    <w:rsid w:val="00810ED5"/>
    <w:pPr>
      <w:ind w:left="720"/>
    </w:pPr>
  </w:style>
  <w:style w:type="character" w:styleId="Strong">
    <w:name w:val="Strong"/>
    <w:basedOn w:val="DefaultParagraphFont"/>
    <w:uiPriority w:val="99"/>
    <w:qFormat/>
    <w:rsid w:val="00552EC3"/>
    <w:rPr>
      <w:b/>
      <w:bCs/>
    </w:rPr>
  </w:style>
  <w:style w:type="paragraph" w:customStyle="1" w:styleId="dash041e0431044b0447043d044b0439">
    <w:name w:val="dash041e_0431_044b_0447_043d_044b_0439"/>
    <w:basedOn w:val="Normal"/>
    <w:uiPriority w:val="99"/>
    <w:rsid w:val="00DE3D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DefaultParagraphFont"/>
    <w:uiPriority w:val="99"/>
    <w:rsid w:val="00DE3DD0"/>
  </w:style>
  <w:style w:type="paragraph" w:customStyle="1" w:styleId="juscontext">
    <w:name w:val="juscontext"/>
    <w:basedOn w:val="Normal"/>
    <w:uiPriority w:val="99"/>
    <w:rsid w:val="00DE3DD0"/>
    <w:pPr>
      <w:spacing w:after="30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E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3DD0"/>
    <w:rPr>
      <w:rFonts w:ascii="Tahoma" w:hAnsi="Tahoma" w:cs="Tahoma"/>
      <w:sz w:val="16"/>
      <w:szCs w:val="16"/>
      <w:lang w:eastAsia="ru-RU"/>
    </w:rPr>
  </w:style>
  <w:style w:type="paragraph" w:customStyle="1" w:styleId="a">
    <w:name w:val="Абзац списка"/>
    <w:basedOn w:val="Normal"/>
    <w:uiPriority w:val="99"/>
    <w:rsid w:val="00FE4267"/>
    <w:pPr>
      <w:spacing w:after="0" w:line="240" w:lineRule="auto"/>
      <w:ind w:left="720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FE4267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a0">
    <w:name w:val="Без интервала"/>
    <w:link w:val="a1"/>
    <w:uiPriority w:val="99"/>
    <w:rsid w:val="00FE4267"/>
    <w:rPr>
      <w:rFonts w:cs="Calibri"/>
      <w:sz w:val="24"/>
      <w:szCs w:val="24"/>
    </w:rPr>
  </w:style>
  <w:style w:type="paragraph" w:customStyle="1" w:styleId="ConsPlusCell">
    <w:name w:val="ConsPlusCell"/>
    <w:uiPriority w:val="99"/>
    <w:rsid w:val="00FE4267"/>
    <w:pPr>
      <w:widowControl w:val="0"/>
      <w:suppressAutoHyphens/>
      <w:autoSpaceDE w:val="0"/>
    </w:pPr>
    <w:rPr>
      <w:rFonts w:ascii="Arial" w:eastAsia="Times New Roman" w:hAnsi="Arial" w:cs="Arial"/>
      <w:color w:val="000000"/>
      <w:sz w:val="28"/>
      <w:szCs w:val="28"/>
      <w:lang w:eastAsia="ar-SA"/>
    </w:rPr>
  </w:style>
  <w:style w:type="character" w:customStyle="1" w:styleId="a1">
    <w:name w:val="Без интервала Знак"/>
    <w:link w:val="a0"/>
    <w:uiPriority w:val="99"/>
    <w:locked/>
    <w:rsid w:val="00FE4267"/>
    <w:rPr>
      <w:sz w:val="24"/>
      <w:szCs w:val="24"/>
      <w:lang w:eastAsia="ru-RU"/>
    </w:rPr>
  </w:style>
  <w:style w:type="paragraph" w:customStyle="1" w:styleId="report">
    <w:name w:val="report"/>
    <w:basedOn w:val="Normal"/>
    <w:uiPriority w:val="99"/>
    <w:rsid w:val="00807D5F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1">
    <w:name w:val="Обычный (веб)1"/>
    <w:basedOn w:val="Normal"/>
    <w:uiPriority w:val="99"/>
    <w:rsid w:val="00807D5F"/>
    <w:pPr>
      <w:suppressAutoHyphens/>
      <w:spacing w:before="100" w:after="100" w:line="100" w:lineRule="atLeast"/>
    </w:pPr>
    <w:rPr>
      <w:rFonts w:eastAsia="Calibri"/>
      <w:sz w:val="24"/>
      <w:szCs w:val="24"/>
      <w:lang w:eastAsia="ar-SA"/>
    </w:rPr>
  </w:style>
  <w:style w:type="paragraph" w:customStyle="1" w:styleId="printj">
    <w:name w:val="printj"/>
    <w:basedOn w:val="Normal"/>
    <w:uiPriority w:val="99"/>
    <w:rsid w:val="00807D5F"/>
    <w:pPr>
      <w:spacing w:before="144" w:after="288" w:line="240" w:lineRule="auto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1978</TotalTime>
  <Pages>7</Pages>
  <Words>1601</Words>
  <Characters>9127</Characters>
  <Application>Microsoft Office Outlook</Application>
  <DocSecurity>0</DocSecurity>
  <Lines>0</Lines>
  <Paragraphs>0</Paragraphs>
  <ScaleCrop>false</ScaleCrop>
  <Company>Admin. obl.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Shavrina</dc:creator>
  <cp:keywords/>
  <dc:description/>
  <cp:lastModifiedBy>Пользователь</cp:lastModifiedBy>
  <cp:revision>20</cp:revision>
  <cp:lastPrinted>2017-10-31T07:08:00Z</cp:lastPrinted>
  <dcterms:created xsi:type="dcterms:W3CDTF">2016-04-20T11:00:00Z</dcterms:created>
  <dcterms:modified xsi:type="dcterms:W3CDTF">2017-10-31T07:13:00Z</dcterms:modified>
</cp:coreProperties>
</file>