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E6" w:rsidRPr="00136750" w:rsidRDefault="00BC10E6" w:rsidP="00136750">
      <w:pPr>
        <w:pStyle w:val="ConsPlusNormal"/>
        <w:ind w:left="-900"/>
        <w:jc w:val="both"/>
        <w:rPr>
          <w:b/>
          <w:bCs/>
          <w:sz w:val="26"/>
          <w:szCs w:val="26"/>
        </w:rPr>
      </w:pPr>
      <w:r w:rsidRPr="00136750">
        <w:rPr>
          <w:b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75pt;height:840.75pt">
            <v:imagedata r:id="rId5" o:title=""/>
          </v:shape>
        </w:pic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 xml:space="preserve">на реализацию подпрограммы (основного мероприятия </w:t>
      </w:r>
      <w:r>
        <w:t>муниципальной</w:t>
      </w:r>
      <w:r w:rsidRPr="001F0359">
        <w:t xml:space="preserve">  программы) к их плановым значениям по следующей формуле:</w: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jc w:val="center"/>
      </w:pPr>
      <w:r w:rsidRPr="00DE5A17">
        <w:rPr>
          <w:noProof/>
          <w:position w:val="-14"/>
        </w:rPr>
        <w:pict>
          <v:shape id="Рисунок 9" o:spid="_x0000_i1026" type="#_x0000_t75" alt="base_23928_75470_51" style="width:112.5pt;height:19.5pt;visibility:visible">
            <v:imagedata r:id="rId6" o:title=""/>
          </v:shape>
        </w:pic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4"/>
        </w:rPr>
        <w:pict>
          <v:shape id="Рисунок 10" o:spid="_x0000_i1027" type="#_x0000_t75" alt="base_23928_75470_52" style="width:26.25pt;height:17.25pt;visibility:visible">
            <v:imagedata r:id="rId7" o:title=""/>
          </v:shape>
        </w:pict>
      </w:r>
      <w:r w:rsidRPr="001F0359">
        <w:t xml:space="preserve"> - степень соответствия запланированному уровню затрат </w:t>
      </w:r>
      <w:r>
        <w:t>районного</w:t>
      </w:r>
      <w:r w:rsidRPr="001F0359">
        <w:t xml:space="preserve"> бюджет</w:t>
      </w:r>
      <w:r>
        <w:t>а</w:t>
      </w:r>
      <w:r w:rsidRPr="001F0359">
        <w:t>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4"/>
        </w:rPr>
        <w:pict>
          <v:shape id="Рисунок 11" o:spid="_x0000_i1028" type="#_x0000_t75" alt="base_23928_75470_53" style="width:17.25pt;height:17.25pt;visibility:visible">
            <v:imagedata r:id="rId8" o:title=""/>
          </v:shape>
        </w:pict>
      </w:r>
      <w:r w:rsidRPr="001F0359">
        <w:t xml:space="preserve"> - фактические расходы на реализацию подпрограммы (основного мероприятия </w:t>
      </w:r>
      <w:r>
        <w:t>муниципальной</w:t>
      </w:r>
      <w:r w:rsidRPr="001F0359">
        <w:t xml:space="preserve"> программы) в отчетном году (по состоянию на 31 декабря отчетного года);</w:t>
      </w:r>
    </w:p>
    <w:p w:rsidR="00BC10E6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2" o:spid="_x0000_i1029" type="#_x0000_t75" alt="base_23928_75470_54" style="width:9pt;height:21.75pt;visibility:visible">
            <v:imagedata r:id="rId9" o:title=""/>
          </v:shape>
        </w:pict>
      </w:r>
      <w:r w:rsidRPr="001F0359">
        <w:t xml:space="preserve"> - плановые расходы </w:t>
      </w:r>
      <w:r>
        <w:t xml:space="preserve">районного </w:t>
      </w:r>
      <w:r w:rsidRPr="001F0359">
        <w:t>бюджет</w:t>
      </w:r>
      <w:r>
        <w:t>а</w:t>
      </w:r>
      <w:r w:rsidRPr="001F0359">
        <w:t xml:space="preserve"> на реализацию подпрограммы (основного мероприятия </w:t>
      </w:r>
      <w:r>
        <w:t xml:space="preserve">муниципальной </w:t>
      </w:r>
      <w:r w:rsidRPr="001F0359">
        <w:t>программы) в отчетном году по состоянию на 1 ноября отчетного года.</w:t>
      </w:r>
    </w:p>
    <w:p w:rsidR="00BC10E6" w:rsidRDefault="00BC10E6" w:rsidP="00BB4E79">
      <w:pPr>
        <w:pStyle w:val="ConsPlusNormal"/>
        <w:ind w:firstLine="540"/>
        <w:jc w:val="both"/>
      </w:pPr>
    </w:p>
    <w:p w:rsidR="00BC10E6" w:rsidRDefault="00BC10E6" w:rsidP="00BB4E79">
      <w:pPr>
        <w:pStyle w:val="ConsPlusNormal"/>
        <w:ind w:left="720"/>
        <w:outlineLvl w:val="2"/>
      </w:pPr>
      <w:r w:rsidRPr="00E41E2B">
        <w:rPr>
          <w:b/>
          <w:bCs/>
        </w:rPr>
        <w:t>Расчет:</w:t>
      </w:r>
      <w:r>
        <w:t xml:space="preserve">  СС</w:t>
      </w:r>
      <w:r w:rsidRPr="00C33BF2">
        <w:rPr>
          <w:sz w:val="24"/>
          <w:szCs w:val="24"/>
        </w:rPr>
        <w:t xml:space="preserve">уз </w:t>
      </w:r>
      <w:r w:rsidRPr="00C33BF2">
        <w:t xml:space="preserve"> = </w:t>
      </w:r>
      <w:r>
        <w:t>61 587 193,19</w:t>
      </w:r>
      <w:r w:rsidRPr="00C33BF2">
        <w:t>/</w:t>
      </w:r>
      <w:r>
        <w:t xml:space="preserve">78 825 727,69 </w:t>
      </w:r>
      <w:r w:rsidRPr="00C33BF2">
        <w:t xml:space="preserve">= </w:t>
      </w:r>
      <w:r>
        <w:t>0,78</w:t>
      </w:r>
    </w:p>
    <w:p w:rsidR="00BC10E6" w:rsidRDefault="00BC10E6" w:rsidP="00BB4E79">
      <w:pPr>
        <w:pStyle w:val="ConsPlusNormal"/>
        <w:ind w:left="720"/>
        <w:jc w:val="center"/>
        <w:outlineLvl w:val="2"/>
      </w:pPr>
    </w:p>
    <w:p w:rsidR="00BC10E6" w:rsidRPr="002A34D5" w:rsidRDefault="00BC10E6" w:rsidP="00BB4E79">
      <w:pPr>
        <w:pStyle w:val="ConsPlusNormal"/>
        <w:numPr>
          <w:ilvl w:val="0"/>
          <w:numId w:val="1"/>
        </w:numPr>
        <w:jc w:val="center"/>
        <w:outlineLvl w:val="2"/>
      </w:pPr>
      <w:r w:rsidRPr="002A34D5">
        <w:rPr>
          <w:i/>
          <w:iCs/>
        </w:rPr>
        <w:t>Оценка эффективности использования средств местного</w:t>
      </w:r>
      <w:r>
        <w:rPr>
          <w:i/>
          <w:iCs/>
        </w:rPr>
        <w:t xml:space="preserve"> </w:t>
      </w:r>
      <w:r w:rsidRPr="002A34D5">
        <w:rPr>
          <w:i/>
          <w:iCs/>
        </w:rPr>
        <w:t>бюджет</w:t>
      </w:r>
      <w:r>
        <w:rPr>
          <w:i/>
          <w:iCs/>
        </w:rPr>
        <w:t>а</w:t>
      </w:r>
    </w:p>
    <w:p w:rsidR="00BC10E6" w:rsidRPr="001F0359" w:rsidRDefault="00BC10E6" w:rsidP="00BB4E79">
      <w:pPr>
        <w:pStyle w:val="ConsPlusNormal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 xml:space="preserve">Эффективность использования средств </w:t>
      </w:r>
      <w:r>
        <w:t>районного</w:t>
      </w:r>
      <w:r w:rsidRPr="001F0359">
        <w:t xml:space="preserve"> бюджет</w:t>
      </w:r>
      <w:r>
        <w:t>а</w:t>
      </w:r>
      <w:r w:rsidRPr="001F0359">
        <w:t xml:space="preserve"> рассчитывается для каждой подп</w:t>
      </w:r>
      <w:r>
        <w:t>рограммы (основного мероприятия</w:t>
      </w:r>
      <w:r w:rsidRPr="001F0359">
        <w:t xml:space="preserve"> программы) как отношение степени реализации мероприятий к степени соответствия запланированному уровню расходов средств </w:t>
      </w:r>
      <w:r>
        <w:t>районного</w:t>
      </w:r>
      <w:r w:rsidRPr="001F0359">
        <w:t xml:space="preserve"> бюджет</w:t>
      </w:r>
      <w:r>
        <w:t>а</w:t>
      </w:r>
      <w:r w:rsidRPr="001F0359">
        <w:t xml:space="preserve"> по следующей формуле:</w: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jc w:val="center"/>
      </w:pPr>
      <w:r w:rsidRPr="00DE5A17">
        <w:rPr>
          <w:noProof/>
          <w:position w:val="-14"/>
        </w:rPr>
        <w:pict>
          <v:shape id="Рисунок 25" o:spid="_x0000_i1030" type="#_x0000_t75" alt="base_23928_75470_55" style="width:129.75pt;height:19.5pt;visibility:visible">
            <v:imagedata r:id="rId10" o:title=""/>
          </v:shape>
        </w:pic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26" o:spid="_x0000_i1031" type="#_x0000_t75" alt="base_23928_75470_56" style="width:17.25pt;height:21.75pt;visibility:visible">
            <v:imagedata r:id="rId11" o:title=""/>
          </v:shape>
        </w:pict>
      </w:r>
      <w:r w:rsidRPr="001F0359">
        <w:t xml:space="preserve"> - эффективность использования средств </w:t>
      </w:r>
      <w:r>
        <w:t>районного</w:t>
      </w:r>
      <w:r w:rsidRPr="001F0359">
        <w:t xml:space="preserve"> бюджет</w:t>
      </w:r>
      <w:r>
        <w:t>а</w:t>
      </w:r>
      <w:r w:rsidRPr="001F0359">
        <w:t>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27" o:spid="_x0000_i1032" type="#_x0000_t75" alt="base_23928_75470_57" style="width:21.75pt;height:21.75pt;visibility:visible">
            <v:imagedata r:id="rId12" o:title=""/>
          </v:shape>
        </w:pict>
      </w:r>
      <w:r w:rsidRPr="001F0359">
        <w:t xml:space="preserve"> - степень реализации мероприятий, полностью или частично финансируемых из средств </w:t>
      </w:r>
      <w:r>
        <w:t>районного</w:t>
      </w:r>
      <w:r w:rsidRPr="001F0359">
        <w:t xml:space="preserve"> бюджет</w:t>
      </w:r>
      <w:r>
        <w:t>а</w:t>
      </w:r>
      <w:r w:rsidRPr="001F0359">
        <w:t>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4"/>
        </w:rPr>
        <w:pict>
          <v:shape id="Рисунок 28" o:spid="_x0000_i1033" type="#_x0000_t75" alt="base_23928_75470_58" style="width:26.25pt;height:17.25pt;visibility:visible">
            <v:imagedata r:id="rId13" o:title=""/>
          </v:shape>
        </w:pict>
      </w:r>
      <w:r w:rsidRPr="001F0359">
        <w:t xml:space="preserve"> - степень соответствия запланированному уровню затрат </w:t>
      </w:r>
      <w:r>
        <w:t>районного</w:t>
      </w:r>
      <w:r w:rsidRPr="001F0359">
        <w:t xml:space="preserve"> бюджет</w:t>
      </w:r>
      <w:r>
        <w:t>а</w:t>
      </w:r>
      <w:r w:rsidRPr="001F0359">
        <w:t>.</w:t>
      </w:r>
    </w:p>
    <w:p w:rsidR="00BC10E6" w:rsidRPr="001F0359" w:rsidRDefault="00BC10E6" w:rsidP="00BB4E79">
      <w:pPr>
        <w:pStyle w:val="ConsPlusNormal"/>
        <w:ind w:left="720"/>
        <w:jc w:val="both"/>
      </w:pPr>
      <w:r>
        <w:t xml:space="preserve"> </w:t>
      </w:r>
    </w:p>
    <w:p w:rsidR="00BC10E6" w:rsidRDefault="00BC10E6" w:rsidP="00BB4E79">
      <w:pPr>
        <w:pStyle w:val="ConsPlusNormal"/>
        <w:ind w:left="360"/>
        <w:outlineLvl w:val="2"/>
      </w:pPr>
      <w:r w:rsidRPr="00E41E2B">
        <w:rPr>
          <w:b/>
          <w:bCs/>
        </w:rPr>
        <w:t>Расчет:</w:t>
      </w:r>
      <w:r>
        <w:t xml:space="preserve">  Э</w:t>
      </w:r>
      <w:r w:rsidRPr="0078542A">
        <w:rPr>
          <w:sz w:val="22"/>
          <w:szCs w:val="22"/>
        </w:rPr>
        <w:t>ис</w:t>
      </w:r>
      <w:r>
        <w:rPr>
          <w:sz w:val="22"/>
          <w:szCs w:val="22"/>
        </w:rPr>
        <w:t xml:space="preserve"> </w:t>
      </w:r>
      <w:r>
        <w:t xml:space="preserve">= 1/0,78 </w:t>
      </w:r>
      <w:r w:rsidRPr="0078542A">
        <w:t xml:space="preserve">= </w:t>
      </w:r>
      <w:r>
        <w:t>1,28</w:t>
      </w:r>
    </w:p>
    <w:p w:rsidR="00BC10E6" w:rsidRDefault="00BC10E6" w:rsidP="00BB4E79">
      <w:pPr>
        <w:pStyle w:val="ConsPlusNormal"/>
        <w:ind w:left="360"/>
        <w:jc w:val="center"/>
        <w:outlineLvl w:val="2"/>
      </w:pPr>
    </w:p>
    <w:p w:rsidR="00BC10E6" w:rsidRPr="004E4E45" w:rsidRDefault="00BC10E6" w:rsidP="00BB4E79">
      <w:pPr>
        <w:pStyle w:val="ConsPlusNormal"/>
        <w:numPr>
          <w:ilvl w:val="0"/>
          <w:numId w:val="1"/>
        </w:numPr>
        <w:ind w:left="360"/>
        <w:jc w:val="both"/>
        <w:outlineLvl w:val="2"/>
        <w:rPr>
          <w:i/>
          <w:iCs/>
        </w:rPr>
      </w:pPr>
      <w:r w:rsidRPr="004E4E45">
        <w:rPr>
          <w:i/>
          <w:iCs/>
        </w:rPr>
        <w:t>Оценка степени достижения целей подпрограмм (выполнения</w:t>
      </w:r>
      <w:r>
        <w:rPr>
          <w:i/>
          <w:iCs/>
        </w:rPr>
        <w:t xml:space="preserve"> </w:t>
      </w:r>
      <w:r w:rsidRPr="004E4E45">
        <w:rPr>
          <w:i/>
          <w:iCs/>
        </w:rPr>
        <w:t>показателей основных мероприятий муниципальной программы)</w:t>
      </w:r>
    </w:p>
    <w:p w:rsidR="00BC10E6" w:rsidRDefault="00BC10E6" w:rsidP="00BB4E79">
      <w:pPr>
        <w:pStyle w:val="ConsPlusNormal"/>
        <w:ind w:left="720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 xml:space="preserve"> Степень достижения планового значения показателя (индикатора) рассчитывается: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>- для показателей, желаемой тенденцией развития которых является увеличение значений, по формуле:</w: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jc w:val="center"/>
      </w:pPr>
      <w:r w:rsidRPr="00DE5A17">
        <w:rPr>
          <w:noProof/>
          <w:position w:val="-14"/>
        </w:rPr>
        <w:pict>
          <v:shape id="Рисунок 58" o:spid="_x0000_i1034" type="#_x0000_t75" alt="base_23928_75470_59" style="width:168.75pt;height:21.75pt;visibility:visible">
            <v:imagedata r:id="rId14" o:title=""/>
          </v:shape>
        </w:pic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59" o:spid="_x0000_i1035" type="#_x0000_t75" alt="base_23928_75470_60" style="width:43.5pt;height:21.75pt;visibility:visible">
            <v:imagedata r:id="rId15" o:title=""/>
          </v:shape>
        </w:pict>
      </w:r>
      <w:r w:rsidRPr="001F0359">
        <w:t xml:space="preserve"> - степень достижения планового значения показателя;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4"/>
        </w:rPr>
        <w:pict>
          <v:shape id="Рисунок 60" o:spid="_x0000_i1036" type="#_x0000_t75" alt="base_23928_75470_61" style="width:39pt;height:17.25pt;visibility:visible">
            <v:imagedata r:id="rId16" o:title=""/>
          </v:shape>
        </w:pict>
      </w:r>
      <w:r w:rsidRPr="001F0359">
        <w:t xml:space="preserve"> - значение показателя, фактически достигнутое на конец отчетного периода;</w:t>
      </w:r>
    </w:p>
    <w:p w:rsidR="00BC10E6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61" o:spid="_x0000_i1037" type="#_x0000_t75" alt="base_23928_75470_62" style="width:36.75pt;height:21.75pt;visibility:visible">
            <v:imagedata r:id="rId17" o:title=""/>
          </v:shape>
        </w:pict>
      </w:r>
      <w:r w:rsidRPr="001F0359">
        <w:t xml:space="preserve"> - плановое значение показателя на конец отчетного года;</w:t>
      </w:r>
    </w:p>
    <w:p w:rsidR="00BC10E6" w:rsidRDefault="00BC10E6" w:rsidP="00BB4E79">
      <w:pPr>
        <w:pStyle w:val="ConsPlusNormal"/>
        <w:ind w:firstLine="540"/>
        <w:jc w:val="both"/>
      </w:pPr>
    </w:p>
    <w:p w:rsidR="00BC10E6" w:rsidRDefault="00BC10E6" w:rsidP="00902FF9">
      <w:pPr>
        <w:pStyle w:val="ConsPlusNormal"/>
        <w:ind w:left="720"/>
        <w:outlineLvl w:val="2"/>
      </w:pPr>
      <w:r>
        <w:rPr>
          <w:b/>
          <w:bCs/>
        </w:rPr>
        <w:t xml:space="preserve">      </w:t>
      </w:r>
      <w:r w:rsidRPr="009A6455">
        <w:rPr>
          <w:b/>
          <w:bCs/>
        </w:rPr>
        <w:t>Расчет:</w:t>
      </w:r>
      <w:r>
        <w:t xml:space="preserve"> </w:t>
      </w:r>
      <w:r w:rsidRPr="00F62BA2">
        <w:t xml:space="preserve">СД п/ппз = </w:t>
      </w:r>
      <w:r>
        <w:t>61 587 193,19</w:t>
      </w:r>
      <w:r w:rsidRPr="00C33BF2">
        <w:t>/</w:t>
      </w:r>
      <w:r>
        <w:t xml:space="preserve">78 825 727,69 </w:t>
      </w:r>
      <w:r w:rsidRPr="00C33BF2">
        <w:t xml:space="preserve">= </w:t>
      </w:r>
      <w:r>
        <w:t>0,78</w:t>
      </w:r>
    </w:p>
    <w:p w:rsidR="00BC10E6" w:rsidRDefault="00BC10E6" w:rsidP="00BB4E79">
      <w:pPr>
        <w:pStyle w:val="ConsPlusNormal"/>
        <w:ind w:firstLine="540"/>
        <w:jc w:val="both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BC10E6" w:rsidRPr="001F0359" w:rsidRDefault="00BC10E6" w:rsidP="00BB4E79">
      <w:pPr>
        <w:pStyle w:val="ConsPlusNormal"/>
        <w:jc w:val="both"/>
      </w:pPr>
    </w:p>
    <w:p w:rsidR="00BC10E6" w:rsidRDefault="00BC10E6" w:rsidP="00BB4E79">
      <w:pPr>
        <w:pStyle w:val="ConsPlusNormal"/>
        <w:jc w:val="center"/>
        <w:rPr>
          <w:noProof/>
          <w:position w:val="-28"/>
        </w:rPr>
      </w:pPr>
      <w:r w:rsidRPr="00DE5A17">
        <w:rPr>
          <w:noProof/>
          <w:position w:val="-28"/>
        </w:rPr>
        <w:pict>
          <v:shape id="Рисунок 136" o:spid="_x0000_i1038" type="#_x0000_t75" alt="base_23928_75470_64" style="width:151.5pt;height:36.75pt;visibility:visible">
            <v:imagedata r:id="rId18" o:title=""/>
          </v:shape>
        </w:pic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 мероприятие программы: 4 923 677,17/7 713 718,99 = 0,64;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2 мероприятие программы: 710 616,06/1 102 663,54 = 0,64;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3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694 726,15/785 001,38 = 0,88;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4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1 036 865,29/1 391 767,32 = 0,74;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5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8 776 580,40/9 783 729,43 = 0,9;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6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10 771 460,40/14 764 806,00 = 0,73;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7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1 151 924,54/1 225 451,66 = 0,94;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8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677 505,23/797 065,13 = 0,85;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9 мероприятие программы: 3 983 908,82/5 533 207,06 = 0,72;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10 мероприятие программы: 8 177 791,42/9 399 760,22 = 0,87;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11 мероприятие программы: 1 399 619,80/1 853 800,80 = 0,76;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12 мероприятие программы: 692 372,63/975 173,04 = 0,71;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13 мероприятие программы: 599 476,82/755 378,23 = 0,79;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14 мероприятие программы: 299 688,00/332 826,55 = 0,9;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15 мероприятие программы: 247 422,04/249 987,31 = 0,99;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16 мероприятие программы: 1 734 110,59/2 495 122,80 = 0,7;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17 мероприятие программы: 297 074,40/300 000,00 = 0,99;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18 мероприятие программы: 15 012 373,20/18 966 268,00 = 0,79;</w:t>
      </w:r>
    </w:p>
    <w:p w:rsidR="00BC10E6" w:rsidRDefault="00BC10E6" w:rsidP="00C515EF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19 мероприятие программы: 400 000,23/400 000,23 = 1.</w:t>
      </w:r>
    </w:p>
    <w:p w:rsidR="00BC10E6" w:rsidRPr="006C5E5A" w:rsidRDefault="00BC10E6" w:rsidP="00C515EF">
      <w:pPr>
        <w:pStyle w:val="ConsPlusNormal"/>
        <w:jc w:val="center"/>
      </w:pPr>
      <w:r w:rsidRPr="006C5E5A">
        <w:t>∑</w:t>
      </w:r>
      <w:r>
        <w:t xml:space="preserve"> = 15,54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37" o:spid="_x0000_i1039" type="#_x0000_t75" alt="base_23928_75470_65" style="width:26.25pt;height:21.75pt;visibility:visible">
            <v:imagedata r:id="rId19" o:title=""/>
          </v:shape>
        </w:pict>
      </w:r>
      <w:r w:rsidRPr="001F0359">
        <w:t xml:space="preserve"> - степень реализации подпрограммы (основного мероприятия </w:t>
      </w:r>
      <w:r>
        <w:t>муниципальной</w:t>
      </w:r>
      <w:r w:rsidRPr="001F0359">
        <w:t xml:space="preserve"> программы);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38" o:spid="_x0000_i1040" type="#_x0000_t75" alt="base_23928_75470_66" style="width:43.5pt;height:21.75pt;visibility:visible">
            <v:imagedata r:id="rId20" o:title=""/>
          </v:shape>
        </w:pict>
      </w:r>
      <w:r w:rsidRPr="001F0359">
        <w:t xml:space="preserve"> - степень достижения планового значения показателя;</w:t>
      </w:r>
    </w:p>
    <w:p w:rsidR="00BC10E6" w:rsidRDefault="00BC10E6" w:rsidP="00BB4E79">
      <w:pPr>
        <w:pStyle w:val="ConsPlusNormal"/>
        <w:ind w:firstLine="540"/>
        <w:jc w:val="both"/>
      </w:pPr>
      <w:r>
        <w:t xml:space="preserve"> </w:t>
      </w:r>
      <w:r w:rsidRPr="001F0359">
        <w:t>N - число показателей.</w:t>
      </w:r>
    </w:p>
    <w:p w:rsidR="00BC10E6" w:rsidRDefault="00BC10E6" w:rsidP="00BB4E79">
      <w:pPr>
        <w:pStyle w:val="ConsPlusNormal"/>
        <w:ind w:firstLine="540"/>
        <w:jc w:val="both"/>
      </w:pPr>
    </w:p>
    <w:p w:rsidR="00BC10E6" w:rsidRDefault="00BC10E6" w:rsidP="00BB4E79">
      <w:pPr>
        <w:pStyle w:val="ConsPlusNormal"/>
        <w:ind w:firstLine="540"/>
      </w:pPr>
      <w:r w:rsidRPr="009A6455">
        <w:rPr>
          <w:b/>
          <w:bCs/>
        </w:rPr>
        <w:t>Расчет:</w:t>
      </w:r>
      <w:r>
        <w:t xml:space="preserve">     СР </w:t>
      </w:r>
      <w:r w:rsidRPr="00D46A31">
        <w:rPr>
          <w:sz w:val="22"/>
          <w:szCs w:val="22"/>
        </w:rPr>
        <w:t>п/п</w:t>
      </w:r>
      <w:r>
        <w:rPr>
          <w:sz w:val="22"/>
          <w:szCs w:val="22"/>
        </w:rPr>
        <w:t xml:space="preserve"> </w:t>
      </w:r>
      <w:r>
        <w:t xml:space="preserve">= 15,54/19 = 0,82 </w:t>
      </w:r>
    </w:p>
    <w:p w:rsidR="00BC10E6" w:rsidRPr="00CB68E5" w:rsidRDefault="00BC10E6" w:rsidP="00BB4E79">
      <w:pPr>
        <w:pStyle w:val="ConsPlusNormal"/>
        <w:ind w:firstLine="540"/>
        <w:jc w:val="both"/>
      </w:pPr>
    </w:p>
    <w:p w:rsidR="00BC10E6" w:rsidRPr="00F07C18" w:rsidRDefault="00BC10E6" w:rsidP="00BB4E79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F07C18">
        <w:rPr>
          <w:rFonts w:ascii="Times New Roman" w:hAnsi="Times New Roman" w:cs="Times New Roman"/>
          <w:i/>
          <w:iCs/>
          <w:sz w:val="28"/>
          <w:szCs w:val="28"/>
        </w:rPr>
        <w:t xml:space="preserve">Оценка эффективности основного мероприятия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муниципальной </w:t>
      </w:r>
      <w:r w:rsidRPr="00F07C18">
        <w:rPr>
          <w:rFonts w:ascii="Times New Roman" w:hAnsi="Times New Roman" w:cs="Times New Roman"/>
          <w:i/>
          <w:iCs/>
          <w:sz w:val="28"/>
          <w:szCs w:val="28"/>
        </w:rPr>
        <w:t>программы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>Эффекти</w:t>
      </w:r>
      <w:r>
        <w:t xml:space="preserve">вность </w:t>
      </w:r>
      <w:r w:rsidRPr="001F0359">
        <w:t xml:space="preserve">основного мероприятия </w:t>
      </w:r>
      <w:r>
        <w:t xml:space="preserve">муниципальной </w:t>
      </w:r>
      <w:r w:rsidRPr="001F0359">
        <w:t xml:space="preserve">программы и оценки эффективности использования средств </w:t>
      </w:r>
      <w:r>
        <w:t xml:space="preserve">районного </w:t>
      </w:r>
      <w:r w:rsidRPr="001F0359">
        <w:t>бюджет</w:t>
      </w:r>
      <w:r>
        <w:t>а</w:t>
      </w:r>
      <w:r w:rsidRPr="001F0359">
        <w:t xml:space="preserve"> по следующей формуле:</w: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jc w:val="center"/>
      </w:pPr>
      <w:r w:rsidRPr="00DE5A17">
        <w:rPr>
          <w:noProof/>
          <w:position w:val="-12"/>
        </w:rPr>
        <w:pict>
          <v:shape id="Рисунок 96" o:spid="_x0000_i1041" type="#_x0000_t75" alt="base_23928_75470_69" style="width:134.25pt;height:21.75pt;visibility:visible">
            <v:imagedata r:id="rId21" o:title=""/>
          </v:shape>
        </w:pic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97" o:spid="_x0000_i1042" type="#_x0000_t75" alt="base_23928_75470_70" style="width:26.25pt;height:21.75pt;visibility:visible">
            <v:imagedata r:id="rId22" o:title=""/>
          </v:shape>
        </w:pict>
      </w:r>
      <w:r>
        <w:t xml:space="preserve"> - </w:t>
      </w:r>
      <w:r w:rsidRPr="001F0359">
        <w:t>эффекти</w:t>
      </w:r>
      <w:r>
        <w:t xml:space="preserve">вность реализации </w:t>
      </w:r>
      <w:r w:rsidRPr="001F0359">
        <w:t>основного меро</w:t>
      </w:r>
      <w:r>
        <w:t>приятия муниципальной программы</w:t>
      </w:r>
      <w:r w:rsidRPr="001F0359">
        <w:t>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98" o:spid="_x0000_i1043" type="#_x0000_t75" alt="base_23928_75470_71" style="width:26.25pt;height:21.75pt;visibility:visible">
            <v:imagedata r:id="rId23" o:title=""/>
          </v:shape>
        </w:pict>
      </w:r>
      <w:r w:rsidRPr="001F0359">
        <w:t xml:space="preserve"> - степень реализации подпрограммы (основного мероприятия </w:t>
      </w:r>
      <w:r>
        <w:t>муниципальной</w:t>
      </w:r>
      <w:r w:rsidRPr="001F0359">
        <w:t xml:space="preserve">  программы);</w:t>
      </w:r>
    </w:p>
    <w:p w:rsidR="00BC10E6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99" o:spid="_x0000_i1044" type="#_x0000_t75" alt="base_23928_75470_72" style="width:17.25pt;height:21.75pt;visibility:visible">
            <v:imagedata r:id="rId24" o:title=""/>
          </v:shape>
        </w:pict>
      </w:r>
      <w:r w:rsidRPr="001F0359">
        <w:t xml:space="preserve"> - эффективность использования средств </w:t>
      </w:r>
      <w:r>
        <w:t>районного</w:t>
      </w:r>
      <w:r w:rsidRPr="001F0359">
        <w:t xml:space="preserve"> бюджет</w:t>
      </w:r>
      <w:r>
        <w:t>а</w:t>
      </w:r>
      <w:r w:rsidRPr="001F0359">
        <w:t>.</w:t>
      </w:r>
    </w:p>
    <w:p w:rsidR="00BC10E6" w:rsidRDefault="00BC10E6" w:rsidP="00BB4E79">
      <w:pPr>
        <w:pStyle w:val="ConsPlusNormal"/>
        <w:ind w:firstLine="540"/>
        <w:jc w:val="both"/>
      </w:pPr>
    </w:p>
    <w:p w:rsidR="00BC10E6" w:rsidRDefault="00BC10E6" w:rsidP="00BB4E79">
      <w:pPr>
        <w:pStyle w:val="ConsPlusNormal"/>
        <w:ind w:firstLine="540"/>
      </w:pPr>
      <w:r w:rsidRPr="009A6455">
        <w:rPr>
          <w:b/>
          <w:bCs/>
        </w:rPr>
        <w:t>Расчет:</w:t>
      </w:r>
      <w:r>
        <w:t xml:space="preserve">  ЭР </w:t>
      </w:r>
      <w:r w:rsidRPr="00F07C18">
        <w:rPr>
          <w:sz w:val="22"/>
          <w:szCs w:val="22"/>
        </w:rPr>
        <w:t>п/п</w:t>
      </w:r>
      <w:r>
        <w:rPr>
          <w:sz w:val="22"/>
          <w:szCs w:val="22"/>
        </w:rPr>
        <w:t xml:space="preserve"> </w:t>
      </w:r>
      <w:r>
        <w:t>= 0,82 х 1,28 = 1,05</w:t>
      </w:r>
    </w:p>
    <w:p w:rsidR="00BC10E6" w:rsidRDefault="00BC10E6" w:rsidP="00BB4E79">
      <w:pPr>
        <w:pStyle w:val="ConsPlusNormal"/>
        <w:ind w:firstLine="540"/>
      </w:pPr>
    </w:p>
    <w:p w:rsidR="00BC10E6" w:rsidRDefault="00BC10E6" w:rsidP="00BB4E79">
      <w:pPr>
        <w:pStyle w:val="ConsPlusNormal"/>
        <w:jc w:val="both"/>
      </w:pPr>
      <w:r w:rsidRPr="009A6455">
        <w:rPr>
          <w:b/>
          <w:bCs/>
        </w:rPr>
        <w:t xml:space="preserve"> </w:t>
      </w:r>
      <w:r w:rsidRPr="009A2A85">
        <w:rPr>
          <w:b/>
          <w:bCs/>
        </w:rPr>
        <w:t>Выводы:</w:t>
      </w:r>
      <w:r>
        <w:t xml:space="preserve">  показатель ЭР</w:t>
      </w:r>
      <w:r w:rsidRPr="00F07C18">
        <w:rPr>
          <w:sz w:val="22"/>
          <w:szCs w:val="22"/>
        </w:rPr>
        <w:t>п/п</w:t>
      </w:r>
      <w:r>
        <w:rPr>
          <w:sz w:val="22"/>
          <w:szCs w:val="22"/>
        </w:rPr>
        <w:t xml:space="preserve"> </w:t>
      </w:r>
      <w:r>
        <w:t xml:space="preserve"> равен 1,05, что составляет не менее 0,9, следовательно эффективность реализации основного мероприятия муниципальной программы признается высокой. </w:t>
      </w:r>
    </w:p>
    <w:p w:rsidR="00BC10E6" w:rsidRDefault="00BC10E6" w:rsidP="00BB4E79">
      <w:pPr>
        <w:pStyle w:val="ConsPlusNormal"/>
        <w:ind w:firstLine="540"/>
        <w:jc w:val="both"/>
      </w:pPr>
    </w:p>
    <w:p w:rsidR="00BC10E6" w:rsidRPr="00D46A31" w:rsidRDefault="00BC10E6" w:rsidP="00BB4E79">
      <w:pPr>
        <w:pStyle w:val="ConsPlusNormal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Оценка степени достижения целей муниципальной</w:t>
      </w:r>
      <w:r w:rsidRPr="00D46A31">
        <w:rPr>
          <w:i/>
          <w:iCs/>
        </w:rPr>
        <w:t xml:space="preserve"> программы</w:t>
      </w:r>
    </w:p>
    <w:p w:rsidR="00BC10E6" w:rsidRPr="00F07C18" w:rsidRDefault="00BC10E6" w:rsidP="00BB4E79">
      <w:pPr>
        <w:pStyle w:val="ConsPlusNormal"/>
        <w:ind w:left="720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703C07">
        <w:rPr>
          <w:b/>
          <w:bCs/>
          <w:i/>
          <w:iCs/>
        </w:rPr>
        <w:t>Степень достижения планового значения показателя</w:t>
      </w:r>
      <w:r w:rsidRPr="001F0359">
        <w:t>, характеризующего цели</w:t>
      </w:r>
      <w:r>
        <w:t xml:space="preserve"> </w:t>
      </w:r>
      <w:r w:rsidRPr="001F0359">
        <w:t xml:space="preserve"> </w:t>
      </w:r>
      <w:r>
        <w:t>муниципальной</w:t>
      </w:r>
      <w:r w:rsidRPr="001F0359">
        <w:t xml:space="preserve"> программы, рассчитывается: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>- для показателей, желаемой тенденцией развития которых является увеличение значений, по формуле:</w: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jc w:val="center"/>
      </w:pPr>
      <w:r w:rsidRPr="00DE5A17">
        <w:rPr>
          <w:noProof/>
          <w:position w:val="-14"/>
        </w:rPr>
        <w:pict>
          <v:shape id="Рисунок 104" o:spid="_x0000_i1045" type="#_x0000_t75" alt="base_23928_75470_76" style="width:144.75pt;height:19.5pt;visibility:visible">
            <v:imagedata r:id="rId25" o:title=""/>
          </v:shape>
        </w:pic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05" o:spid="_x0000_i1046" type="#_x0000_t75" alt="base_23928_75470_77" style="width:39pt;height:21.75pt;visibility:visible">
            <v:imagedata r:id="rId26" o:title=""/>
          </v:shape>
        </w:pict>
      </w:r>
      <w:r w:rsidRPr="001F0359">
        <w:t xml:space="preserve"> - степень достижения планового значения показателя, характеризующего цели </w:t>
      </w:r>
      <w:r>
        <w:t>муниципальной</w:t>
      </w:r>
      <w:r w:rsidRPr="001F0359">
        <w:t xml:space="preserve"> программы;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4"/>
        </w:rPr>
        <w:pict>
          <v:shape id="Рисунок 106" o:spid="_x0000_i1047" type="#_x0000_t75" alt="base_23928_75470_78" style="width:34.5pt;height:17.25pt;visibility:visible">
            <v:imagedata r:id="rId27" o:title=""/>
          </v:shape>
        </w:pict>
      </w:r>
      <w:r w:rsidRPr="001F0359">
        <w:t xml:space="preserve"> - значение показателя, характеризующего цели </w:t>
      </w:r>
      <w:r>
        <w:t>муниципальной</w:t>
      </w:r>
      <w:r w:rsidRPr="001F0359">
        <w:t xml:space="preserve">  программы, фактически достигнутое на конец отчетного периода;</w:t>
      </w:r>
    </w:p>
    <w:p w:rsidR="00BC10E6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07" o:spid="_x0000_i1048" type="#_x0000_t75" alt="base_23928_75470_79" style="width:34.5pt;height:21.75pt;visibility:visible">
            <v:imagedata r:id="rId28" o:title=""/>
          </v:shape>
        </w:pict>
      </w:r>
      <w:r w:rsidRPr="001F0359">
        <w:t xml:space="preserve"> - плановое значение показателя, характеризующего цели </w:t>
      </w:r>
      <w:r>
        <w:t>муниципальной</w:t>
      </w:r>
      <w:r w:rsidRPr="001F0359">
        <w:t xml:space="preserve">  программы, на конец отчетного года;</w:t>
      </w:r>
    </w:p>
    <w:p w:rsidR="00BC10E6" w:rsidRDefault="00BC10E6" w:rsidP="00BB4E79">
      <w:pPr>
        <w:pStyle w:val="ConsPlusNormal"/>
        <w:ind w:firstLine="540"/>
        <w:jc w:val="both"/>
      </w:pPr>
    </w:p>
    <w:p w:rsidR="00BC10E6" w:rsidRDefault="00BC10E6" w:rsidP="00062C7D">
      <w:pPr>
        <w:pStyle w:val="ConsPlusNormal"/>
        <w:ind w:left="720"/>
        <w:outlineLvl w:val="2"/>
      </w:pPr>
      <w:r w:rsidRPr="00D71042">
        <w:rPr>
          <w:b/>
          <w:bCs/>
        </w:rPr>
        <w:t>Расчет:</w:t>
      </w:r>
      <w:r>
        <w:rPr>
          <w:b/>
          <w:bCs/>
        </w:rPr>
        <w:t xml:space="preserve"> </w:t>
      </w:r>
      <w:r>
        <w:t xml:space="preserve"> СД </w:t>
      </w:r>
      <w:r w:rsidRPr="00703C07">
        <w:rPr>
          <w:sz w:val="22"/>
          <w:szCs w:val="22"/>
        </w:rPr>
        <w:t>гппз</w:t>
      </w:r>
      <w:r>
        <w:rPr>
          <w:sz w:val="22"/>
          <w:szCs w:val="22"/>
        </w:rPr>
        <w:t xml:space="preserve">   =  </w:t>
      </w:r>
      <w:r>
        <w:t>61 587 193,19</w:t>
      </w:r>
      <w:r w:rsidRPr="00C33BF2">
        <w:t>/</w:t>
      </w:r>
      <w:r>
        <w:t xml:space="preserve">78 825 727,69 </w:t>
      </w:r>
      <w:r w:rsidRPr="00C33BF2">
        <w:t xml:space="preserve">= </w:t>
      </w:r>
      <w:r>
        <w:t>0,78</w:t>
      </w:r>
    </w:p>
    <w:p w:rsidR="00BC10E6" w:rsidRDefault="00BC10E6" w:rsidP="00902FF9">
      <w:pPr>
        <w:pStyle w:val="ConsPlusNormal"/>
        <w:ind w:left="720"/>
        <w:outlineLvl w:val="2"/>
      </w:pPr>
    </w:p>
    <w:p w:rsidR="00BC10E6" w:rsidRDefault="00BC10E6" w:rsidP="00902FF9">
      <w:pPr>
        <w:pStyle w:val="ConsPlusNormal"/>
        <w:ind w:firstLine="540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703C07">
        <w:rPr>
          <w:b/>
          <w:bCs/>
          <w:i/>
          <w:iCs/>
        </w:rPr>
        <w:t xml:space="preserve">Степень реализации </w:t>
      </w:r>
      <w:r>
        <w:rPr>
          <w:b/>
          <w:bCs/>
          <w:i/>
          <w:iCs/>
        </w:rPr>
        <w:t>муниципальной</w:t>
      </w:r>
      <w:r w:rsidRPr="00703C07">
        <w:rPr>
          <w:b/>
          <w:bCs/>
          <w:i/>
          <w:iCs/>
        </w:rPr>
        <w:t xml:space="preserve"> программы</w:t>
      </w:r>
      <w:r w:rsidRPr="001F0359">
        <w:t xml:space="preserve"> рассчитывается по формуле:</w:t>
      </w:r>
    </w:p>
    <w:p w:rsidR="00BC10E6" w:rsidRPr="001F0359" w:rsidRDefault="00BC10E6" w:rsidP="00BB4E79">
      <w:pPr>
        <w:pStyle w:val="ConsPlusNormal"/>
        <w:jc w:val="both"/>
      </w:pPr>
    </w:p>
    <w:p w:rsidR="00BC10E6" w:rsidRDefault="00BC10E6" w:rsidP="00BB4E79">
      <w:pPr>
        <w:pStyle w:val="ConsPlusNormal"/>
        <w:jc w:val="center"/>
        <w:rPr>
          <w:noProof/>
          <w:position w:val="-28"/>
        </w:rPr>
      </w:pPr>
      <w:r w:rsidRPr="00DE5A17">
        <w:rPr>
          <w:noProof/>
          <w:position w:val="-28"/>
        </w:rPr>
        <w:pict>
          <v:shape id="Рисунок 112" o:spid="_x0000_i1049" type="#_x0000_t75" alt="base_23928_75470_81" style="width:151.5pt;height:36.75pt;visibility:visible">
            <v:imagedata r:id="rId29" o:title=""/>
          </v:shape>
        </w:pic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 мероприятие программы: 4 923 677,17/7 713 718,99 = 0,64;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2 мероприятие программы: 710 616,06/1 102 663,54 = 0,64;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3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694 726,15/785 001,38 = 0,88;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4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1 036 865,29/1 391 767,32 = 0,74;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5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8 776 580,40/9 783 729,43 = 0,9;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6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10 771 460,40/14 764 806,00 = 0,73;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7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1 151 924,54/1 225 451,66 = 0,94;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8</w:t>
      </w:r>
      <w:r w:rsidRPr="00393840">
        <w:rPr>
          <w:noProof/>
          <w:position w:val="-28"/>
        </w:rPr>
        <w:t xml:space="preserve"> </w:t>
      </w:r>
      <w:r>
        <w:rPr>
          <w:noProof/>
          <w:position w:val="-28"/>
        </w:rPr>
        <w:t>мероприятие программы: 677 505,23/797 065,13 = 0,85;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9 мероприятие программы: 3 983 908,82/5 533 207,06 = 0,72;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10 мероприятие программы: 8 177 791,42/9 399 760,22 = 0,87;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11 мероприятие программы: 1 399 619,80/1 853 800,80 = 0,76;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12 мероприятие программы: 692 372,63/975 173,04 = 0,71;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13 мероприятие программы: 599 476,82/755 378,23 = 0,79;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14 мероприятие программы: 299 688,00/332 826,55 = 0,9;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15 мероприятие программы: 247 422,04/249 987,31 = 0,99;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16 мероприятие программы: 1 734 110,59/2 495 122,80 = 0,7;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17 мероприятие программы: 297 074,40/300 000,00 = 0,99;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18 мероприятие программы: 15 012 373,20/18 966 268,00 = 0,79;</w:t>
      </w:r>
    </w:p>
    <w:p w:rsidR="00BC10E6" w:rsidRDefault="00BC10E6" w:rsidP="00062C7D">
      <w:pPr>
        <w:pStyle w:val="ConsPlusNormal"/>
        <w:jc w:val="center"/>
        <w:rPr>
          <w:noProof/>
          <w:position w:val="-28"/>
        </w:rPr>
      </w:pPr>
      <w:r>
        <w:rPr>
          <w:noProof/>
          <w:position w:val="-28"/>
        </w:rPr>
        <w:t>19 мероприятие программы: 400 000,23/400 000,23 = 1.</w:t>
      </w:r>
    </w:p>
    <w:p w:rsidR="00BC10E6" w:rsidRDefault="00BC10E6" w:rsidP="00062C7D">
      <w:pPr>
        <w:pStyle w:val="ConsPlusNormal"/>
        <w:jc w:val="center"/>
      </w:pPr>
      <w:r w:rsidRPr="006C5E5A">
        <w:t>∑</w:t>
      </w:r>
      <w:r>
        <w:t xml:space="preserve"> = 15,54</w:t>
      </w:r>
    </w:p>
    <w:p w:rsidR="00BC10E6" w:rsidRPr="001F0359" w:rsidRDefault="00BC10E6" w:rsidP="00062C7D">
      <w:pPr>
        <w:pStyle w:val="ConsPlusNormal"/>
        <w:jc w:val="center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13" o:spid="_x0000_i1050" type="#_x0000_t75" alt="base_23928_75470_82" style="width:26.25pt;height:21.75pt;visibility:visible">
            <v:imagedata r:id="rId30" o:title=""/>
          </v:shape>
        </w:pict>
      </w:r>
      <w:r w:rsidRPr="001F0359">
        <w:t xml:space="preserve"> - степень реализации </w:t>
      </w:r>
      <w:r>
        <w:t>муниципальной</w:t>
      </w:r>
      <w:r w:rsidRPr="001F0359">
        <w:t xml:space="preserve"> программы;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14" o:spid="_x0000_i1051" type="#_x0000_t75" alt="base_23928_75470_83" style="width:39pt;height:21.75pt;visibility:visible">
            <v:imagedata r:id="rId31" o:title=""/>
          </v:shape>
        </w:pict>
      </w:r>
      <w:r w:rsidRPr="001F0359">
        <w:t xml:space="preserve"> - степень достижения планового значения показателя, характеризующего цели </w:t>
      </w:r>
      <w:r>
        <w:t>муниципальной</w:t>
      </w:r>
      <w:r w:rsidRPr="001F0359">
        <w:t xml:space="preserve"> программы;</w:t>
      </w:r>
    </w:p>
    <w:p w:rsidR="00BC10E6" w:rsidRDefault="00BC10E6" w:rsidP="00BB4E79">
      <w:pPr>
        <w:pStyle w:val="ConsPlusNormal"/>
        <w:ind w:firstLine="540"/>
        <w:jc w:val="both"/>
      </w:pPr>
      <w:r w:rsidRPr="001F0359">
        <w:t xml:space="preserve">М - число показателей, характеризующих цели </w:t>
      </w:r>
      <w:r>
        <w:t>муниципальной</w:t>
      </w:r>
      <w:r w:rsidRPr="001F0359">
        <w:t xml:space="preserve"> программы.</w:t>
      </w:r>
    </w:p>
    <w:p w:rsidR="00BC10E6" w:rsidRPr="00F57AED" w:rsidRDefault="00BC10E6" w:rsidP="00BB4E79">
      <w:pPr>
        <w:pStyle w:val="ConsPlusNormal"/>
        <w:ind w:firstLine="540"/>
        <w:jc w:val="both"/>
      </w:pPr>
    </w:p>
    <w:p w:rsidR="00BC10E6" w:rsidRPr="00F57AED" w:rsidRDefault="00BC10E6" w:rsidP="00BB4E79">
      <w:pPr>
        <w:pStyle w:val="ConsPlusNormal"/>
        <w:ind w:firstLine="540"/>
      </w:pPr>
      <w:r w:rsidRPr="00E41E2B">
        <w:rPr>
          <w:b/>
          <w:bCs/>
        </w:rPr>
        <w:t>Расчет:</w:t>
      </w:r>
      <w:r>
        <w:t xml:space="preserve">  </w:t>
      </w:r>
      <w:r w:rsidRPr="00F57AED">
        <w:t>СР</w:t>
      </w:r>
      <w:r>
        <w:t xml:space="preserve"> </w:t>
      </w:r>
      <w:r w:rsidRPr="00F57AED">
        <w:rPr>
          <w:sz w:val="22"/>
          <w:szCs w:val="22"/>
        </w:rPr>
        <w:t>гп =</w:t>
      </w:r>
      <w:r>
        <w:rPr>
          <w:sz w:val="22"/>
          <w:szCs w:val="22"/>
        </w:rPr>
        <w:t xml:space="preserve"> </w:t>
      </w:r>
      <w:r>
        <w:t>15,54</w:t>
      </w:r>
      <w:r w:rsidRPr="000212DA">
        <w:t>/</w:t>
      </w:r>
      <w:r>
        <w:t>19</w:t>
      </w:r>
      <w:r w:rsidRPr="00F57AED">
        <w:t xml:space="preserve"> </w:t>
      </w:r>
      <w:r>
        <w:t>= 0,82</w:t>
      </w:r>
    </w:p>
    <w:p w:rsidR="00BC10E6" w:rsidRPr="00F57AED" w:rsidRDefault="00BC10E6" w:rsidP="00BB4E79">
      <w:pPr>
        <w:pStyle w:val="ConsPlusNormal"/>
        <w:ind w:firstLine="540"/>
        <w:jc w:val="both"/>
      </w:pPr>
    </w:p>
    <w:p w:rsidR="00BC10E6" w:rsidRDefault="00BC10E6" w:rsidP="00BB4E79">
      <w:pPr>
        <w:pStyle w:val="ConsPlusNormal"/>
        <w:numPr>
          <w:ilvl w:val="0"/>
          <w:numId w:val="1"/>
        </w:numPr>
        <w:jc w:val="both"/>
        <w:rPr>
          <w:i/>
          <w:iCs/>
        </w:rPr>
      </w:pPr>
      <w:r w:rsidRPr="00F86989">
        <w:rPr>
          <w:i/>
          <w:iCs/>
        </w:rPr>
        <w:t>Оценка эффективности реализации</w:t>
      </w:r>
      <w:r>
        <w:rPr>
          <w:i/>
          <w:iCs/>
        </w:rPr>
        <w:t xml:space="preserve"> муниципальной</w:t>
      </w:r>
      <w:r w:rsidRPr="00F86989">
        <w:rPr>
          <w:i/>
          <w:iCs/>
        </w:rPr>
        <w:t xml:space="preserve"> программы</w:t>
      </w:r>
    </w:p>
    <w:p w:rsidR="00BC10E6" w:rsidRPr="00F86989" w:rsidRDefault="00BC10E6" w:rsidP="00BB4E79">
      <w:pPr>
        <w:pStyle w:val="ConsPlusNormal"/>
        <w:ind w:left="720"/>
        <w:jc w:val="both"/>
        <w:rPr>
          <w:i/>
          <w:iCs/>
        </w:rPr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 xml:space="preserve">Эффективность реализации </w:t>
      </w:r>
      <w:r>
        <w:t>муниципальной</w:t>
      </w:r>
      <w:r w:rsidRPr="001F0359">
        <w:t xml:space="preserve"> программы оценивается в зависимости от значений оценки степени реализации </w:t>
      </w:r>
      <w:r>
        <w:t>муниципальной</w:t>
      </w:r>
      <w:r w:rsidRPr="001F0359">
        <w:t xml:space="preserve"> программы и оценки эффективности реализации входящих в нее подпрограмм (основных мероприятий </w:t>
      </w:r>
      <w:r>
        <w:t>муниципальной</w:t>
      </w:r>
      <w:r w:rsidRPr="001F0359">
        <w:t xml:space="preserve"> программы) по следующей формуле:</w: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jc w:val="center"/>
      </w:pPr>
      <w:r w:rsidRPr="00DE5A17">
        <w:rPr>
          <w:noProof/>
          <w:position w:val="-28"/>
        </w:rPr>
        <w:pict>
          <v:shape id="Рисунок 122" o:spid="_x0000_i1052" type="#_x0000_t75" alt="base_23928_75470_86" style="width:257.25pt;height:39pt;visibility:visible">
            <v:imagedata r:id="rId32" o:title=""/>
          </v:shape>
        </w:pic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23" o:spid="_x0000_i1053" type="#_x0000_t75" alt="base_23928_75470_87" style="width:24pt;height:21.75pt;visibility:visible">
            <v:imagedata r:id="rId33" o:title=""/>
          </v:shape>
        </w:pict>
      </w:r>
      <w:r w:rsidRPr="001F0359">
        <w:t xml:space="preserve"> - эффективность реализации </w:t>
      </w:r>
      <w:r>
        <w:t>муниципальной</w:t>
      </w:r>
      <w:r w:rsidRPr="001F0359">
        <w:t xml:space="preserve">  программы;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24" o:spid="_x0000_i1054" type="#_x0000_t75" alt="base_23928_75470_88" style="width:26.25pt;height:21.75pt;visibility:visible">
            <v:imagedata r:id="rId34" o:title=""/>
          </v:shape>
        </w:pict>
      </w:r>
      <w:r w:rsidRPr="001F0359">
        <w:t xml:space="preserve"> - степень реализации </w:t>
      </w:r>
      <w:r>
        <w:t>муниципальной</w:t>
      </w:r>
      <w:r w:rsidRPr="001F0359">
        <w:t xml:space="preserve"> программы;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2"/>
        </w:rPr>
        <w:pict>
          <v:shape id="Рисунок 125" o:spid="_x0000_i1055" type="#_x0000_t75" alt="base_23928_75470_89" style="width:26.25pt;height:21.75pt;visibility:visible">
            <v:imagedata r:id="rId35" o:title=""/>
          </v:shape>
        </w:pict>
      </w:r>
      <w:r w:rsidRPr="001F0359">
        <w:t xml:space="preserve"> - эффект</w:t>
      </w:r>
      <w:r>
        <w:t xml:space="preserve">ивность реализации подпрограммы </w:t>
      </w:r>
      <w:r w:rsidRPr="001F0359">
        <w:t xml:space="preserve">(основного мероприятия </w:t>
      </w:r>
      <w:r>
        <w:t>муниципальной</w:t>
      </w:r>
      <w:r w:rsidRPr="001F0359">
        <w:t xml:space="preserve"> программы);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4"/>
        </w:rPr>
        <w:pict>
          <v:shape id="Рисунок 126" o:spid="_x0000_i1056" type="#_x0000_t75" alt="base_23928_75470_90" style="width:9pt;height:17.25pt;visibility:visible">
            <v:imagedata r:id="rId36" o:title=""/>
          </v:shape>
        </w:pict>
      </w:r>
      <w:r w:rsidRPr="001F0359">
        <w:t xml:space="preserve"> - коэффициент значимости подпрограммы (основного мероприятия </w:t>
      </w:r>
      <w:r>
        <w:t>муниципальной</w:t>
      </w:r>
      <w:r w:rsidRPr="001F0359">
        <w:t xml:space="preserve"> программы) для достижения целей </w:t>
      </w:r>
      <w:r>
        <w:t>муниципальной</w:t>
      </w:r>
      <w:r w:rsidRPr="001F0359">
        <w:t xml:space="preserve"> программы, который рассчитывается по формуле:</w:t>
      </w:r>
    </w:p>
    <w:p w:rsidR="00BC10E6" w:rsidRPr="001F0359" w:rsidRDefault="00BC10E6" w:rsidP="00BB4E79">
      <w:pPr>
        <w:pStyle w:val="ConsPlusNormal"/>
        <w:jc w:val="both"/>
      </w:pPr>
      <w:r>
        <w:t xml:space="preserve">   </w:t>
      </w:r>
    </w:p>
    <w:p w:rsidR="00BC10E6" w:rsidRPr="001F0359" w:rsidRDefault="00BC10E6" w:rsidP="00BB4E79">
      <w:pPr>
        <w:pStyle w:val="ConsPlusNormal"/>
        <w:jc w:val="center"/>
      </w:pPr>
      <w:r w:rsidRPr="00DE5A17">
        <w:rPr>
          <w:noProof/>
          <w:position w:val="-14"/>
        </w:rPr>
        <w:pict>
          <v:shape id="Рисунок 127" o:spid="_x0000_i1057" type="#_x0000_t75" alt="base_23928_75470_91" style="width:97.5pt;height:19.5pt;visibility:visible">
            <v:imagedata r:id="rId37" o:title=""/>
          </v:shape>
        </w:pict>
      </w:r>
      <w:r>
        <w:t xml:space="preserve"> </w:t>
      </w:r>
    </w:p>
    <w:p w:rsidR="00BC10E6" w:rsidRPr="001F0359" w:rsidRDefault="00BC10E6" w:rsidP="00BB4E79">
      <w:pPr>
        <w:pStyle w:val="ConsPlusNormal"/>
        <w:jc w:val="both"/>
      </w:pPr>
    </w:p>
    <w:p w:rsidR="00BC10E6" w:rsidRPr="001F0359" w:rsidRDefault="00BC10E6" w:rsidP="00BB4E79">
      <w:pPr>
        <w:pStyle w:val="ConsPlusNormal"/>
        <w:ind w:firstLine="540"/>
        <w:jc w:val="both"/>
      </w:pPr>
      <w:r w:rsidRPr="00DE5A17">
        <w:rPr>
          <w:noProof/>
          <w:position w:val="-14"/>
        </w:rPr>
        <w:pict>
          <v:shape id="Рисунок 128" o:spid="_x0000_i1058" type="#_x0000_t75" alt="base_23928_75470_92" style="width:9pt;height:17.25pt;visibility:visible">
            <v:imagedata r:id="rId38" o:title=""/>
          </v:shape>
        </w:pict>
      </w:r>
      <w:r w:rsidRPr="001F0359">
        <w:t xml:space="preserve"> - объем фактических расходов из </w:t>
      </w:r>
      <w:r>
        <w:t xml:space="preserve">районного </w:t>
      </w:r>
      <w:r w:rsidRPr="001F0359">
        <w:t>бюджет</w:t>
      </w:r>
      <w:r>
        <w:t>а</w:t>
      </w:r>
      <w:r w:rsidRPr="001F0359">
        <w:t xml:space="preserve"> (кассового исполнения) на реализацию j-й подпрограммы (основного мероприятия </w:t>
      </w:r>
      <w:r>
        <w:t>муниципальной</w:t>
      </w:r>
      <w:r w:rsidRPr="001F0359">
        <w:t xml:space="preserve"> программы) в отчетном году;</w:t>
      </w:r>
    </w:p>
    <w:p w:rsidR="00BC10E6" w:rsidRPr="001F0359" w:rsidRDefault="00BC10E6" w:rsidP="00BB4E79">
      <w:pPr>
        <w:pStyle w:val="ConsPlusNormal"/>
        <w:ind w:firstLine="540"/>
        <w:jc w:val="both"/>
      </w:pPr>
      <w:r w:rsidRPr="001F0359">
        <w:t xml:space="preserve">Ф - объем фактических расходов из </w:t>
      </w:r>
      <w:r>
        <w:t>районного</w:t>
      </w:r>
      <w:r w:rsidRPr="001F0359">
        <w:t xml:space="preserve"> бюджетов (кассового исполнения) на реализацию </w:t>
      </w:r>
      <w:r>
        <w:t>муниципальной</w:t>
      </w:r>
      <w:r w:rsidRPr="001F0359">
        <w:t xml:space="preserve"> программы;</w:t>
      </w:r>
    </w:p>
    <w:p w:rsidR="00BC10E6" w:rsidRDefault="00BC10E6" w:rsidP="00BB4E79">
      <w:pPr>
        <w:pStyle w:val="ConsPlusNormal"/>
        <w:ind w:firstLine="540"/>
        <w:jc w:val="both"/>
      </w:pPr>
      <w:r w:rsidRPr="001F0359">
        <w:t xml:space="preserve">j - количество подпрограмм и основных мероприятий </w:t>
      </w:r>
      <w:r>
        <w:t>муниципальной</w:t>
      </w:r>
      <w:r w:rsidRPr="001F0359">
        <w:t xml:space="preserve">  программы.</w:t>
      </w:r>
    </w:p>
    <w:p w:rsidR="00BC10E6" w:rsidRDefault="00BC10E6" w:rsidP="00BB4E79">
      <w:pPr>
        <w:pStyle w:val="ConsPlusNormal"/>
        <w:ind w:firstLine="540"/>
        <w:jc w:val="both"/>
      </w:pPr>
    </w:p>
    <w:p w:rsidR="00BC10E6" w:rsidRPr="00F57AED" w:rsidRDefault="00BC10E6" w:rsidP="00BB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AED">
        <w:rPr>
          <w:rFonts w:ascii="Times New Roman" w:hAnsi="Times New Roman" w:cs="Times New Roman"/>
          <w:b/>
          <w:bCs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7A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57AED"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lang w:val="en-US"/>
        </w:rPr>
        <w:t>j</w:t>
      </w:r>
      <w:r w:rsidRPr="00F57AED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61 587 193,19</w:t>
      </w:r>
      <w:r w:rsidRPr="00E4769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61 587 193,19 = 1</w:t>
      </w:r>
    </w:p>
    <w:p w:rsidR="00BC10E6" w:rsidRDefault="00BC10E6" w:rsidP="00BB4E7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7AED">
        <w:rPr>
          <w:rFonts w:ascii="Times New Roman" w:hAnsi="Times New Roman" w:cs="Times New Roman"/>
          <w:sz w:val="28"/>
          <w:szCs w:val="28"/>
        </w:rPr>
        <w:t xml:space="preserve">ЭР </w:t>
      </w:r>
      <w:r>
        <w:rPr>
          <w:rFonts w:ascii="Times New Roman" w:hAnsi="Times New Roman" w:cs="Times New Roman"/>
        </w:rPr>
        <w:t xml:space="preserve">гп  = </w:t>
      </w:r>
      <w:r>
        <w:rPr>
          <w:rFonts w:ascii="Times New Roman" w:hAnsi="Times New Roman" w:cs="Times New Roman"/>
          <w:sz w:val="28"/>
          <w:szCs w:val="28"/>
        </w:rPr>
        <w:t>0,5 х 0,82 + 0,5 х 1,05 х 1</w:t>
      </w:r>
      <w:r w:rsidRPr="00F57AE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0,41 + 0,525 = 0,94</w:t>
      </w:r>
    </w:p>
    <w:p w:rsidR="00BC10E6" w:rsidRDefault="00BC10E6" w:rsidP="00BB4E79">
      <w:pPr>
        <w:pStyle w:val="ConsPlusNormal"/>
        <w:jc w:val="both"/>
      </w:pPr>
      <w:r w:rsidRPr="00F57AED">
        <w:rPr>
          <w:b/>
          <w:bCs/>
        </w:rPr>
        <w:t xml:space="preserve">Вывод: </w:t>
      </w:r>
      <w:r>
        <w:t xml:space="preserve">Значение </w:t>
      </w:r>
      <w:r w:rsidRPr="004706EC">
        <w:t xml:space="preserve"> </w:t>
      </w:r>
      <w:r>
        <w:t>ЭР</w:t>
      </w:r>
      <w:r w:rsidRPr="004706EC">
        <w:rPr>
          <w:sz w:val="22"/>
          <w:szCs w:val="22"/>
        </w:rPr>
        <w:t>гп</w:t>
      </w:r>
      <w:r>
        <w:t xml:space="preserve">  </w:t>
      </w:r>
      <w:r w:rsidRPr="004706EC">
        <w:t xml:space="preserve">составляет </w:t>
      </w:r>
      <w:r>
        <w:t xml:space="preserve">0,94 ( не менее 0,90), значит,  эффективность реализации муниципальной программы признается высокой. </w:t>
      </w:r>
    </w:p>
    <w:p w:rsidR="00BC10E6" w:rsidRPr="009E3501" w:rsidRDefault="00BC10E6" w:rsidP="00BB4E79">
      <w:pPr>
        <w:pStyle w:val="ConsPlusNormal"/>
        <w:ind w:firstLine="708"/>
        <w:jc w:val="both"/>
        <w:outlineLvl w:val="2"/>
      </w:pPr>
      <w:r>
        <w:t xml:space="preserve">Таким образом, эффективность муниципальной программы </w:t>
      </w:r>
      <w:r w:rsidRPr="009E3501">
        <w:t>«</w:t>
      </w:r>
      <w:r w:rsidRPr="0071696A">
        <w:t>Совершенствование и развитие сети автомобильных дорог общего пользования на территории Смоленского района Смоленской области на 20</w:t>
      </w:r>
      <w:r>
        <w:t>20-2022</w:t>
      </w:r>
      <w:r w:rsidRPr="0071696A">
        <w:t xml:space="preserve"> гг.</w:t>
      </w:r>
      <w:r w:rsidRPr="009E3501">
        <w:t>»</w:t>
      </w:r>
      <w:r>
        <w:t xml:space="preserve"> </w:t>
      </w:r>
      <w:r w:rsidRPr="009E3501">
        <w:t>за 20</w:t>
      </w:r>
      <w:r>
        <w:t>20</w:t>
      </w:r>
      <w:r w:rsidRPr="009E3501">
        <w:t xml:space="preserve"> год является </w:t>
      </w:r>
      <w:r>
        <w:t>высокой</w:t>
      </w:r>
      <w:r w:rsidRPr="009E3501">
        <w:t>.</w:t>
      </w:r>
    </w:p>
    <w:p w:rsidR="00BC10E6" w:rsidRDefault="00BC10E6">
      <w:bookmarkStart w:id="0" w:name="_GoBack"/>
      <w:bookmarkEnd w:id="0"/>
    </w:p>
    <w:sectPr w:rsidR="00BC10E6" w:rsidSect="00136750">
      <w:pgSz w:w="11906" w:h="16838"/>
      <w:pgMar w:top="1134" w:right="707" w:bottom="5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9F9"/>
    <w:rsid w:val="00007510"/>
    <w:rsid w:val="000212DA"/>
    <w:rsid w:val="00050A7F"/>
    <w:rsid w:val="00062C7D"/>
    <w:rsid w:val="000D202B"/>
    <w:rsid w:val="00103ABD"/>
    <w:rsid w:val="00136750"/>
    <w:rsid w:val="001F0359"/>
    <w:rsid w:val="002050B8"/>
    <w:rsid w:val="002A34D5"/>
    <w:rsid w:val="002B4DAA"/>
    <w:rsid w:val="002D5131"/>
    <w:rsid w:val="003168D4"/>
    <w:rsid w:val="00334001"/>
    <w:rsid w:val="0034529B"/>
    <w:rsid w:val="00393840"/>
    <w:rsid w:val="004706EC"/>
    <w:rsid w:val="00492427"/>
    <w:rsid w:val="00494D22"/>
    <w:rsid w:val="00496951"/>
    <w:rsid w:val="004E4E45"/>
    <w:rsid w:val="005125C5"/>
    <w:rsid w:val="00517CAC"/>
    <w:rsid w:val="0056077E"/>
    <w:rsid w:val="00594F50"/>
    <w:rsid w:val="00603939"/>
    <w:rsid w:val="00643361"/>
    <w:rsid w:val="00681524"/>
    <w:rsid w:val="006C5E5A"/>
    <w:rsid w:val="00700C3C"/>
    <w:rsid w:val="00703C07"/>
    <w:rsid w:val="0071696A"/>
    <w:rsid w:val="00754D7A"/>
    <w:rsid w:val="00774F65"/>
    <w:rsid w:val="0078542A"/>
    <w:rsid w:val="007C52D0"/>
    <w:rsid w:val="00893727"/>
    <w:rsid w:val="008A1A2C"/>
    <w:rsid w:val="008F7F4D"/>
    <w:rsid w:val="00902FF9"/>
    <w:rsid w:val="009A2A85"/>
    <w:rsid w:val="009A6455"/>
    <w:rsid w:val="009E3501"/>
    <w:rsid w:val="00A2532D"/>
    <w:rsid w:val="00AA48BA"/>
    <w:rsid w:val="00AB2B43"/>
    <w:rsid w:val="00B35C25"/>
    <w:rsid w:val="00B35D88"/>
    <w:rsid w:val="00B61269"/>
    <w:rsid w:val="00B979F9"/>
    <w:rsid w:val="00BB4E79"/>
    <w:rsid w:val="00BC10E6"/>
    <w:rsid w:val="00C33BF2"/>
    <w:rsid w:val="00C515EF"/>
    <w:rsid w:val="00CB0091"/>
    <w:rsid w:val="00CB68E5"/>
    <w:rsid w:val="00CD2563"/>
    <w:rsid w:val="00D021FF"/>
    <w:rsid w:val="00D17A1C"/>
    <w:rsid w:val="00D3118D"/>
    <w:rsid w:val="00D411FD"/>
    <w:rsid w:val="00D46A31"/>
    <w:rsid w:val="00D71042"/>
    <w:rsid w:val="00D75B53"/>
    <w:rsid w:val="00DE287A"/>
    <w:rsid w:val="00DE35DC"/>
    <w:rsid w:val="00DE5A17"/>
    <w:rsid w:val="00E41E2B"/>
    <w:rsid w:val="00E47696"/>
    <w:rsid w:val="00EB705D"/>
    <w:rsid w:val="00F07C18"/>
    <w:rsid w:val="00F57AED"/>
    <w:rsid w:val="00F60B99"/>
    <w:rsid w:val="00F62BA2"/>
    <w:rsid w:val="00F86989"/>
    <w:rsid w:val="00F916F3"/>
    <w:rsid w:val="00FC4766"/>
    <w:rsid w:val="00FE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E7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BB4E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B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6</Pages>
  <Words>1114</Words>
  <Characters>6354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URIST-NESTEROVA</dc:creator>
  <cp:keywords/>
  <dc:description/>
  <cp:lastModifiedBy>Пользователь</cp:lastModifiedBy>
  <cp:revision>10</cp:revision>
  <cp:lastPrinted>2021-01-20T12:20:00Z</cp:lastPrinted>
  <dcterms:created xsi:type="dcterms:W3CDTF">2018-03-22T13:23:00Z</dcterms:created>
  <dcterms:modified xsi:type="dcterms:W3CDTF">2021-02-03T13:04:00Z</dcterms:modified>
</cp:coreProperties>
</file>